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8657" w14:textId="77777777" w:rsidR="002E5594" w:rsidRDefault="002E5594" w:rsidP="00E97915">
      <w:pPr>
        <w:rPr>
          <w:rFonts w:ascii="Poppins" w:hAnsi="Poppins" w:cs="Poppins"/>
          <w:b/>
          <w:color w:val="6E005A"/>
          <w:sz w:val="28"/>
          <w:szCs w:val="28"/>
        </w:rPr>
      </w:pPr>
    </w:p>
    <w:p w14:paraId="6DADC6F0" w14:textId="0A9865F6" w:rsidR="00E97915" w:rsidRDefault="00622CE6" w:rsidP="00E97915">
      <w:pPr>
        <w:rPr>
          <w:rFonts w:ascii="Poppins" w:hAnsi="Poppins" w:cs="Poppins"/>
          <w:b/>
          <w:color w:val="6E005A"/>
          <w:sz w:val="28"/>
          <w:szCs w:val="28"/>
        </w:rPr>
      </w:pPr>
      <w:r>
        <w:rPr>
          <w:rFonts w:ascii="Poppins" w:hAnsi="Poppins" w:cs="Poppins"/>
          <w:b/>
          <w:color w:val="6E005A"/>
          <w:sz w:val="28"/>
          <w:szCs w:val="28"/>
        </w:rPr>
        <w:t>Local elections 2026</w:t>
      </w:r>
      <w:r w:rsidR="0052353E">
        <w:rPr>
          <w:rFonts w:ascii="Poppins" w:hAnsi="Poppins" w:cs="Poppins"/>
          <w:b/>
          <w:color w:val="6E005A"/>
          <w:sz w:val="28"/>
          <w:szCs w:val="28"/>
        </w:rPr>
        <w:t xml:space="preserve">: Getting homelessness services </w:t>
      </w:r>
      <w:r w:rsidR="00291898">
        <w:rPr>
          <w:rFonts w:ascii="Poppins" w:hAnsi="Poppins" w:cs="Poppins"/>
          <w:b/>
          <w:color w:val="6E005A"/>
          <w:sz w:val="28"/>
          <w:szCs w:val="28"/>
        </w:rPr>
        <w:t>o</w:t>
      </w:r>
      <w:r w:rsidR="0052353E">
        <w:rPr>
          <w:rFonts w:ascii="Poppins" w:hAnsi="Poppins" w:cs="Poppins"/>
          <w:b/>
          <w:color w:val="6E005A"/>
          <w:sz w:val="28"/>
          <w:szCs w:val="28"/>
        </w:rPr>
        <w:t>n the agenda</w:t>
      </w:r>
    </w:p>
    <w:p w14:paraId="66A5B365" w14:textId="1DB46933" w:rsidR="00077CB3" w:rsidRDefault="00077CB3" w:rsidP="00077CB3">
      <w:pPr>
        <w:rPr>
          <w:rFonts w:ascii="Poppins" w:hAnsi="Poppins" w:cs="Poppins"/>
          <w:b/>
          <w:bCs/>
          <w:color w:val="CC0099"/>
        </w:rPr>
      </w:pPr>
    </w:p>
    <w:p w14:paraId="2624992C" w14:textId="68E51D7F" w:rsidR="00ED1301" w:rsidRPr="00CE5BE3" w:rsidRDefault="00ED1301" w:rsidP="00ED1301">
      <w:pPr>
        <w:rPr>
          <w:rFonts w:ascii="Poppins" w:hAnsi="Poppins" w:cs="Poppins"/>
          <w:b/>
          <w:bCs/>
          <w:color w:val="CC0099"/>
        </w:rPr>
      </w:pPr>
      <w:r>
        <w:rPr>
          <w:rFonts w:ascii="Poppins" w:hAnsi="Poppins" w:cs="Poppins"/>
          <w:b/>
          <w:bCs/>
          <w:color w:val="CC0099"/>
        </w:rPr>
        <w:t>Contents</w:t>
      </w:r>
    </w:p>
    <w:p w14:paraId="5F08F491" w14:textId="77777777" w:rsidR="00ED1301" w:rsidRDefault="00ED1301" w:rsidP="00ED1301"/>
    <w:p w14:paraId="5700E46A" w14:textId="56EFDB13" w:rsidR="00ED1301" w:rsidRDefault="002A609A" w:rsidP="00ED1301">
      <w:pPr>
        <w:rPr>
          <w:b/>
          <w:bCs/>
        </w:rPr>
      </w:pPr>
      <w:hyperlink w:anchor="Chance" w:history="1">
        <w:r w:rsidRPr="00287239">
          <w:rPr>
            <w:rStyle w:val="Hyperlink"/>
            <w:b/>
            <w:bCs/>
          </w:rPr>
          <w:t>Local elections and the opportunities they present</w:t>
        </w:r>
      </w:hyperlink>
    </w:p>
    <w:p w14:paraId="50EC7C65" w14:textId="77777777" w:rsidR="002A609A" w:rsidRDefault="002A609A" w:rsidP="00ED1301">
      <w:pPr>
        <w:rPr>
          <w:b/>
          <w:bCs/>
        </w:rPr>
      </w:pPr>
    </w:p>
    <w:p w14:paraId="3F2CAF41" w14:textId="59189AE5" w:rsidR="002A609A" w:rsidRDefault="002A609A" w:rsidP="00ED1301">
      <w:pPr>
        <w:rPr>
          <w:b/>
          <w:bCs/>
        </w:rPr>
      </w:pPr>
      <w:hyperlink w:anchor="before" w:history="1">
        <w:r w:rsidRPr="00287239">
          <w:rPr>
            <w:rStyle w:val="Hyperlink"/>
            <w:b/>
            <w:bCs/>
          </w:rPr>
          <w:t>Pre-election: Guidance and template letters</w:t>
        </w:r>
      </w:hyperlink>
    </w:p>
    <w:p w14:paraId="4891A5B1" w14:textId="77777777" w:rsidR="002A609A" w:rsidRDefault="002A609A" w:rsidP="00ED1301">
      <w:pPr>
        <w:rPr>
          <w:b/>
          <w:bCs/>
        </w:rPr>
      </w:pPr>
    </w:p>
    <w:p w14:paraId="537C0BAB" w14:textId="0926194F" w:rsidR="002A609A" w:rsidRDefault="002A609A" w:rsidP="002A609A">
      <w:pPr>
        <w:rPr>
          <w:b/>
          <w:bCs/>
        </w:rPr>
      </w:pPr>
      <w:hyperlink w:anchor="after" w:history="1">
        <w:r w:rsidRPr="00F958B2">
          <w:rPr>
            <w:rStyle w:val="Hyperlink"/>
            <w:b/>
            <w:bCs/>
          </w:rPr>
          <w:t>Post-election: Guidance and template letters</w:t>
        </w:r>
      </w:hyperlink>
    </w:p>
    <w:p w14:paraId="51CF9731" w14:textId="77777777" w:rsidR="002A609A" w:rsidRDefault="002A609A" w:rsidP="002A609A">
      <w:pPr>
        <w:rPr>
          <w:b/>
          <w:bCs/>
        </w:rPr>
      </w:pPr>
    </w:p>
    <w:p w14:paraId="1BD477BD" w14:textId="4E4D8443" w:rsidR="002A609A" w:rsidRDefault="002A609A" w:rsidP="002A609A">
      <w:pPr>
        <w:rPr>
          <w:b/>
          <w:bCs/>
        </w:rPr>
      </w:pPr>
      <w:hyperlink w:anchor="people" w:history="1">
        <w:r w:rsidRPr="00F958B2">
          <w:rPr>
            <w:rStyle w:val="Hyperlink"/>
            <w:b/>
            <w:bCs/>
          </w:rPr>
          <w:t>Supporting your service users to vote</w:t>
        </w:r>
      </w:hyperlink>
    </w:p>
    <w:p w14:paraId="6DE63A86" w14:textId="77777777" w:rsidR="002A609A" w:rsidRDefault="002A609A" w:rsidP="002A609A">
      <w:pPr>
        <w:rPr>
          <w:b/>
          <w:bCs/>
        </w:rPr>
      </w:pPr>
    </w:p>
    <w:p w14:paraId="644565F0" w14:textId="10426247" w:rsidR="002A609A" w:rsidRPr="00ED1301" w:rsidRDefault="002A609A" w:rsidP="002A609A">
      <w:pPr>
        <w:rPr>
          <w:b/>
          <w:bCs/>
        </w:rPr>
      </w:pPr>
      <w:hyperlink w:anchor="Feedback" w:history="1">
        <w:r w:rsidRPr="00F958B2">
          <w:rPr>
            <w:rStyle w:val="Hyperlink"/>
            <w:b/>
            <w:bCs/>
          </w:rPr>
          <w:t>Feeding back</w:t>
        </w:r>
      </w:hyperlink>
    </w:p>
    <w:p w14:paraId="6CA3658F" w14:textId="77777777" w:rsidR="002A609A" w:rsidRPr="00ED1301" w:rsidRDefault="002A609A" w:rsidP="00ED1301">
      <w:pPr>
        <w:rPr>
          <w:b/>
          <w:bCs/>
        </w:rPr>
      </w:pPr>
    </w:p>
    <w:p w14:paraId="44D9B6F0" w14:textId="77777777" w:rsidR="002A609A" w:rsidRDefault="002A609A" w:rsidP="00077CB3">
      <w:pPr>
        <w:rPr>
          <w:rFonts w:ascii="Poppins" w:hAnsi="Poppins" w:cs="Poppins"/>
          <w:b/>
          <w:bCs/>
          <w:color w:val="CC0099"/>
        </w:rPr>
      </w:pPr>
    </w:p>
    <w:p w14:paraId="2F49328A" w14:textId="77777777" w:rsidR="00ED1301" w:rsidRDefault="00ED1301" w:rsidP="00077CB3">
      <w:pPr>
        <w:rPr>
          <w:rFonts w:ascii="Poppins" w:hAnsi="Poppins" w:cs="Poppins"/>
          <w:b/>
          <w:bCs/>
          <w:color w:val="CC0099"/>
        </w:rPr>
      </w:pPr>
    </w:p>
    <w:p w14:paraId="52DD1353" w14:textId="64B2829A" w:rsidR="00524595" w:rsidRPr="00CE5BE3" w:rsidRDefault="00524595" w:rsidP="00077CB3">
      <w:pPr>
        <w:rPr>
          <w:rFonts w:ascii="Poppins" w:hAnsi="Poppins" w:cs="Poppins"/>
          <w:b/>
          <w:bCs/>
          <w:color w:val="CC0099"/>
        </w:rPr>
      </w:pPr>
      <w:bookmarkStart w:id="0" w:name="Chance"/>
      <w:r>
        <w:rPr>
          <w:rFonts w:ascii="Poppins" w:hAnsi="Poppins" w:cs="Poppins"/>
          <w:b/>
          <w:bCs/>
          <w:color w:val="CC0099"/>
        </w:rPr>
        <w:t>A chance to build relationships with your elected representatives</w:t>
      </w:r>
    </w:p>
    <w:bookmarkEnd w:id="0"/>
    <w:p w14:paraId="7212ADAD" w14:textId="3B600300" w:rsidR="00077CB3" w:rsidRDefault="00077CB3" w:rsidP="00E97915">
      <w:pPr>
        <w:rPr>
          <w:rFonts w:ascii="Poppins" w:hAnsi="Poppins" w:cs="Poppins"/>
          <w:b/>
          <w:bCs/>
          <w:color w:val="CC0099"/>
        </w:rPr>
      </w:pPr>
    </w:p>
    <w:p w14:paraId="2F8B457C" w14:textId="6BB61590" w:rsidR="00077CB3" w:rsidRDefault="00077CB3" w:rsidP="00077CB3">
      <w:r>
        <w:t xml:space="preserve">This quick guide aims to help organisations based in England to engage with the upcoming local authority elections </w:t>
      </w:r>
      <w:r w:rsidR="00D66346">
        <w:t>on 07</w:t>
      </w:r>
      <w:r>
        <w:t xml:space="preserve"> May 2026. </w:t>
      </w:r>
    </w:p>
    <w:p w14:paraId="6BC7999C" w14:textId="77777777" w:rsidR="00524595" w:rsidRDefault="00524595" w:rsidP="00077CB3"/>
    <w:p w14:paraId="5D5D8093" w14:textId="5699971F" w:rsidR="00524595" w:rsidRDefault="00193304" w:rsidP="00077CB3">
      <w:r>
        <w:t>T</w:t>
      </w:r>
      <w:r w:rsidR="00D227C0">
        <w:t xml:space="preserve">he guide aims to </w:t>
      </w:r>
      <w:r w:rsidR="00D11A30">
        <w:t>help you build relationships with</w:t>
      </w:r>
      <w:r w:rsidR="00524595">
        <w:t xml:space="preserve"> elected members of, and candidates for election to, your local council. </w:t>
      </w:r>
      <w:r w:rsidR="0052353E">
        <w:t xml:space="preserve">We won’t focus on the </w:t>
      </w:r>
      <w:r>
        <w:t xml:space="preserve">officers or </w:t>
      </w:r>
      <w:r w:rsidR="0052353E">
        <w:t>permanent staff of the local authority, though of course you may have important relationships with them too.</w:t>
      </w:r>
    </w:p>
    <w:p w14:paraId="38BB1E76" w14:textId="25DDA119" w:rsidR="79D79133" w:rsidRDefault="79D79133"/>
    <w:p w14:paraId="564529C1" w14:textId="70C8D5D0" w:rsidR="068DB844" w:rsidRDefault="068DB844" w:rsidP="79D79133">
      <w:pPr>
        <w:spacing w:line="259" w:lineRule="auto"/>
      </w:pPr>
      <w:r>
        <w:t>Please also see the end of this document for a section on supporting people using your services to exercise their right to vote.</w:t>
      </w:r>
    </w:p>
    <w:p w14:paraId="507C2AA3" w14:textId="527BF719" w:rsidR="79D79133" w:rsidRDefault="79D79133"/>
    <w:p w14:paraId="6E673AFE" w14:textId="3CE45004" w:rsidR="000C21F7" w:rsidRPr="000C21F7" w:rsidRDefault="000C21F7">
      <w:r w:rsidRPr="000C21F7">
        <w:t xml:space="preserve">Please also see </w:t>
      </w:r>
      <w:hyperlink r:id="rId11" w:history="1">
        <w:r w:rsidRPr="009312F9">
          <w:rPr>
            <w:rStyle w:val="Hyperlink"/>
            <w:b/>
            <w:bCs/>
          </w:rPr>
          <w:t xml:space="preserve">our </w:t>
        </w:r>
        <w:r w:rsidR="009312F9" w:rsidRPr="009312F9">
          <w:rPr>
            <w:rStyle w:val="Hyperlink"/>
            <w:b/>
            <w:bCs/>
          </w:rPr>
          <w:t xml:space="preserve">new </w:t>
        </w:r>
        <w:r w:rsidRPr="009312F9">
          <w:rPr>
            <w:rStyle w:val="Hyperlink"/>
            <w:b/>
            <w:bCs/>
          </w:rPr>
          <w:t>‘How to speak to local politicians’ guide</w:t>
        </w:r>
      </w:hyperlink>
      <w:r w:rsidRPr="000C21F7">
        <w:t>, which includes suggested topics to raise and ideas on how to frame homelessness to start productive conversations.</w:t>
      </w:r>
    </w:p>
    <w:p w14:paraId="2C9E543A" w14:textId="77777777" w:rsidR="00077CB3" w:rsidRDefault="00077CB3" w:rsidP="00E97915">
      <w:pPr>
        <w:rPr>
          <w:rFonts w:ascii="Poppins" w:hAnsi="Poppins" w:cs="Poppins"/>
          <w:b/>
          <w:bCs/>
          <w:color w:val="CC0099"/>
        </w:rPr>
      </w:pPr>
    </w:p>
    <w:p w14:paraId="331D8881" w14:textId="519DC513" w:rsidR="00622CE6" w:rsidRPr="00CE5BE3" w:rsidRDefault="00622CE6" w:rsidP="00E97915">
      <w:pPr>
        <w:rPr>
          <w:rFonts w:ascii="Poppins" w:hAnsi="Poppins" w:cs="Poppins"/>
          <w:b/>
          <w:bCs/>
          <w:color w:val="CC0099"/>
        </w:rPr>
      </w:pPr>
      <w:r>
        <w:rPr>
          <w:rFonts w:ascii="Poppins" w:hAnsi="Poppins" w:cs="Poppins"/>
          <w:b/>
          <w:bCs/>
          <w:color w:val="CC0099"/>
        </w:rPr>
        <w:t>Why local elections matter</w:t>
      </w:r>
    </w:p>
    <w:p w14:paraId="3577F4AE" w14:textId="77777777" w:rsidR="0052353E" w:rsidRDefault="0052353E" w:rsidP="002E5594">
      <w:pPr>
        <w:rPr>
          <w:rFonts w:ascii="Poppins" w:hAnsi="Poppins" w:cs="Poppins"/>
          <w:b/>
          <w:color w:val="6E005A"/>
          <w:sz w:val="28"/>
          <w:szCs w:val="28"/>
        </w:rPr>
      </w:pPr>
    </w:p>
    <w:p w14:paraId="317A38E6" w14:textId="775D03CB" w:rsidR="00D87C76" w:rsidRDefault="002E5594" w:rsidP="002E5594">
      <w:r>
        <w:t>Local government is in the first instance responsible for supporting people experiencing or at risk of homelessness</w:t>
      </w:r>
      <w:r w:rsidR="00622CE6">
        <w:t xml:space="preserve">. </w:t>
      </w:r>
      <w:r>
        <w:t>Although there are a lot of statutory responsibilities local authorities must deliver</w:t>
      </w:r>
      <w:r w:rsidR="0052353E">
        <w:t xml:space="preserve"> regardless of the political party in power</w:t>
      </w:r>
      <w:r>
        <w:t xml:space="preserve">, </w:t>
      </w:r>
      <w:r>
        <w:rPr>
          <w:i/>
          <w:iCs/>
        </w:rPr>
        <w:t xml:space="preserve">how </w:t>
      </w:r>
      <w:r>
        <w:t>these are delivered can be shaped by elected councillors.</w:t>
      </w:r>
    </w:p>
    <w:p w14:paraId="6990E91A" w14:textId="77777777" w:rsidR="002E5594" w:rsidRDefault="002E5594" w:rsidP="002E5594"/>
    <w:p w14:paraId="25865156" w14:textId="57CF413B" w:rsidR="002E5594" w:rsidRPr="002E5594" w:rsidRDefault="002E5594" w:rsidP="002E5594">
      <w:r>
        <w:t xml:space="preserve">With the backing of elected councillors, we have seen local authorities invest in successful Housing First schemes, </w:t>
      </w:r>
      <w:r w:rsidR="00077CB3">
        <w:t>reduce levels of long-term rough sleeping</w:t>
      </w:r>
      <w:r w:rsidR="00D5185A">
        <w:t>,</w:t>
      </w:r>
      <w:r w:rsidR="00077CB3">
        <w:t xml:space="preserve"> and build more effective relationships with third-sector partners. Councillors can also help shape – for better or worse – the way homelessness is spoken about in your community</w:t>
      </w:r>
      <w:r w:rsidR="00524595">
        <w:t xml:space="preserve"> through </w:t>
      </w:r>
      <w:r w:rsidR="00481C19">
        <w:t>both the policies they push forward and what they say in the media</w:t>
      </w:r>
      <w:r w:rsidR="0052353E">
        <w:t xml:space="preserve"> and online</w:t>
      </w:r>
      <w:r w:rsidR="00481C19">
        <w:t>.</w:t>
      </w:r>
    </w:p>
    <w:p w14:paraId="074E9B7C" w14:textId="77777777" w:rsidR="002E5594" w:rsidRDefault="002E5594" w:rsidP="002E5594"/>
    <w:p w14:paraId="00B55D2B" w14:textId="79A8336D" w:rsidR="00622CE6" w:rsidRDefault="00077CB3" w:rsidP="002E5594">
      <w:proofErr w:type="gramStart"/>
      <w:r>
        <w:t>So</w:t>
      </w:r>
      <w:proofErr w:type="gramEnd"/>
      <w:r>
        <w:t xml:space="preserve"> </w:t>
      </w:r>
      <w:proofErr w:type="gramStart"/>
      <w:r>
        <w:t>whether or not</w:t>
      </w:r>
      <w:proofErr w:type="gramEnd"/>
      <w:r>
        <w:t xml:space="preserve"> you run services currently commissioned by a local authority, a local election is a good moment to influence how your local area approaches preventing and ending homelessness.</w:t>
      </w:r>
    </w:p>
    <w:p w14:paraId="753A5C6B" w14:textId="77777777" w:rsidR="002E5594" w:rsidRDefault="002E5594" w:rsidP="002E5594"/>
    <w:p w14:paraId="1CD53962" w14:textId="77777777" w:rsidR="001E2EB7" w:rsidRDefault="00077CB3" w:rsidP="002E5594">
      <w:r>
        <w:t xml:space="preserve">Councillors can </w:t>
      </w:r>
      <w:r w:rsidR="0052353E">
        <w:t xml:space="preserve">also </w:t>
      </w:r>
      <w:r>
        <w:t xml:space="preserve">be useful allies in advocating for your work in the local community, as well as </w:t>
      </w:r>
      <w:r w:rsidR="009325CC">
        <w:t>through official local authority channels such as scrutiny committees and debates</w:t>
      </w:r>
      <w:r>
        <w:t xml:space="preserve">. </w:t>
      </w:r>
    </w:p>
    <w:p w14:paraId="1D6F63B2" w14:textId="77777777" w:rsidR="001E2EB7" w:rsidRDefault="001E2EB7" w:rsidP="002E5594"/>
    <w:p w14:paraId="35484A87" w14:textId="20B69D10" w:rsidR="00622CE6" w:rsidRDefault="00077CB3" w:rsidP="002E5594">
      <w:r>
        <w:t xml:space="preserve">You can use the </w:t>
      </w:r>
      <w:r w:rsidR="0052353E">
        <w:t>period before and immediately after the election</w:t>
      </w:r>
      <w:r>
        <w:t>, when candidates from all parties will be most likely to engage, as an opportunity to build a broad</w:t>
      </w:r>
      <w:r w:rsidR="00471A02">
        <w:t>, cross-party</w:t>
      </w:r>
      <w:r>
        <w:t xml:space="preserve"> coalition of support.</w:t>
      </w:r>
    </w:p>
    <w:p w14:paraId="411D9435" w14:textId="77777777" w:rsidR="00622CE6" w:rsidRDefault="00622CE6" w:rsidP="00622CE6"/>
    <w:p w14:paraId="0B2BB915" w14:textId="77777777" w:rsidR="00622CE6" w:rsidRDefault="00622CE6" w:rsidP="00622CE6">
      <w:pPr>
        <w:rPr>
          <w:rFonts w:ascii="Poppins" w:hAnsi="Poppins" w:cs="Poppins"/>
          <w:b/>
          <w:bCs/>
          <w:color w:val="CC0099"/>
        </w:rPr>
      </w:pPr>
    </w:p>
    <w:p w14:paraId="557BE73E" w14:textId="31B9CBB3" w:rsidR="00D71FA1" w:rsidRPr="00CE5BE3" w:rsidRDefault="001B43C2" w:rsidP="00D71FA1">
      <w:pPr>
        <w:rPr>
          <w:rFonts w:ascii="Poppins" w:hAnsi="Poppins" w:cs="Poppins"/>
          <w:b/>
          <w:bCs/>
          <w:color w:val="CC0099"/>
        </w:rPr>
      </w:pPr>
      <w:r>
        <w:rPr>
          <w:rFonts w:ascii="Poppins" w:hAnsi="Poppins" w:cs="Poppins"/>
          <w:b/>
          <w:bCs/>
          <w:color w:val="CC0099"/>
        </w:rPr>
        <w:t>Check if elections are happening in your area</w:t>
      </w:r>
    </w:p>
    <w:p w14:paraId="6E2CF0C8" w14:textId="7264A9B2" w:rsidR="00D71FA1" w:rsidRDefault="00D71FA1" w:rsidP="00622CE6">
      <w:pPr>
        <w:rPr>
          <w:rFonts w:ascii="Poppins" w:hAnsi="Poppins" w:cs="Poppins"/>
          <w:b/>
          <w:bCs/>
          <w:color w:val="CC0099"/>
        </w:rPr>
      </w:pPr>
    </w:p>
    <w:p w14:paraId="0D7E8E7D" w14:textId="3B9D7DCC" w:rsidR="00D71FA1" w:rsidRDefault="0071180E" w:rsidP="00D71FA1">
      <w:r>
        <w:t xml:space="preserve">Elections are taking place in 136 English </w:t>
      </w:r>
      <w:r w:rsidR="00077CB3">
        <w:t xml:space="preserve">Local Authority </w:t>
      </w:r>
      <w:r>
        <w:t>areas</w:t>
      </w:r>
      <w:r w:rsidR="00077CB3">
        <w:t xml:space="preserve"> 7 May 2026. You can find out if elections are taking place in your area on </w:t>
      </w:r>
      <w:hyperlink r:id="rId12" w:history="1">
        <w:r w:rsidR="00077CB3" w:rsidRPr="00077CB3">
          <w:rPr>
            <w:rStyle w:val="Hyperlink"/>
          </w:rPr>
          <w:t>the Electoral Commission website</w:t>
        </w:r>
      </w:hyperlink>
      <w:r w:rsidR="00077CB3">
        <w:t>.</w:t>
      </w:r>
    </w:p>
    <w:p w14:paraId="79858774" w14:textId="12566558" w:rsidR="00481C19" w:rsidRDefault="00481C19" w:rsidP="00D71FA1"/>
    <w:p w14:paraId="53787847" w14:textId="434B801B" w:rsidR="00481C19" w:rsidRDefault="00481C19" w:rsidP="00D71FA1"/>
    <w:p w14:paraId="256B123A" w14:textId="77777777" w:rsidR="00F84A29" w:rsidRDefault="00F84A29" w:rsidP="00D71FA1"/>
    <w:p w14:paraId="7E924F0E" w14:textId="77777777" w:rsidR="00F84A29" w:rsidRPr="00D71FA1" w:rsidRDefault="00F84A29" w:rsidP="00D71FA1"/>
    <w:p w14:paraId="6E79BB2E" w14:textId="013E7073" w:rsidR="001B43C2" w:rsidRPr="001B43C2" w:rsidRDefault="00DD24EE" w:rsidP="00D71FA1">
      <w:pPr>
        <w:rPr>
          <w:rFonts w:ascii="Poppins" w:hAnsi="Poppins" w:cs="Poppins"/>
          <w:b/>
          <w:bCs/>
          <w:color w:val="CC0099"/>
        </w:rPr>
      </w:pPr>
      <w:r>
        <w:rPr>
          <w:rFonts w:ascii="Poppins" w:hAnsi="Poppins" w:cs="Poppins"/>
          <w:b/>
          <w:bCs/>
          <w:color w:val="CC0099"/>
        </w:rPr>
        <w:t>Getting involved in local elections as a charity</w:t>
      </w:r>
    </w:p>
    <w:p w14:paraId="032FF470" w14:textId="77777777" w:rsidR="001B43C2" w:rsidRDefault="001B43C2" w:rsidP="00D71FA1"/>
    <w:p w14:paraId="76738D56" w14:textId="623D3905" w:rsidR="004B06F1" w:rsidRDefault="004B06F1" w:rsidP="00D71FA1">
      <w:r>
        <w:t>Meeting with local election candidates, setting out your concerns and priorities and calling for specific policy changes are all entirely legitimate activities for a charity to undertake. But there are some legal guidelines for charities around getting involved in politics which you should be aware of.</w:t>
      </w:r>
    </w:p>
    <w:p w14:paraId="4CD3A121" w14:textId="77777777" w:rsidR="004B06F1" w:rsidRDefault="004B06F1" w:rsidP="00D71FA1"/>
    <w:p w14:paraId="17B41AE7" w14:textId="10DFA2EB" w:rsidR="00DD24EE" w:rsidRDefault="00DD24EE" w:rsidP="00D71FA1">
      <w:r w:rsidRPr="00DD24EE">
        <w:t xml:space="preserve">If you are a charity, you are not allowed to exist for only political activities. However, according to the Charity Commission campaigning and political activity can be legitimate and valuable activities for charities to undertake. Charities can campaign for a change in the law, policy or decisions where such change would support the charity’s purposes. </w:t>
      </w:r>
    </w:p>
    <w:p w14:paraId="7DEF3FB4" w14:textId="77777777" w:rsidR="00DD24EE" w:rsidRDefault="00DD24EE" w:rsidP="00D71FA1"/>
    <w:p w14:paraId="55B37167" w14:textId="2A9C7713" w:rsidR="0052353E" w:rsidRDefault="00DD24EE" w:rsidP="00D71FA1">
      <w:r w:rsidRPr="00DD24EE">
        <w:t xml:space="preserve">A charity must not give support or funding to a political party, nor to a candidate or politician.  A charity may give its support to specific policies advocated by political parties if it would help achieve its charitable purposes. However, trustees must not allow the charity to be used as a vehicle for the expression of the political views of any individual trustee or staff member. </w:t>
      </w:r>
    </w:p>
    <w:p w14:paraId="04D5F51D" w14:textId="77777777" w:rsidR="00F84A29" w:rsidRDefault="00F84A29" w:rsidP="00D71FA1"/>
    <w:p w14:paraId="06800B46" w14:textId="699AA186" w:rsidR="00F84A29" w:rsidRDefault="00F84A29" w:rsidP="00D71FA1">
      <w:r>
        <w:t xml:space="preserve">Although your charity can not endorse one </w:t>
      </w:r>
      <w:proofErr w:type="gramStart"/>
      <w:r>
        <w:t>particular candidate</w:t>
      </w:r>
      <w:proofErr w:type="gramEnd"/>
      <w:r>
        <w:t xml:space="preserve">, </w:t>
      </w:r>
      <w:r w:rsidR="009D6A0D">
        <w:t>there is no obligation to speak to or engage with all candidates in an election.</w:t>
      </w:r>
      <w:r w:rsidR="00377EC7">
        <w:t xml:space="preserve"> </w:t>
      </w:r>
      <w:proofErr w:type="gramStart"/>
      <w:r w:rsidR="00377EC7">
        <w:t>So</w:t>
      </w:r>
      <w:proofErr w:type="gramEnd"/>
      <w:r w:rsidR="00377EC7">
        <w:t xml:space="preserve"> if there are candidates you see no potential benefits to engaging with, you are entirely within your rights to ignore them.</w:t>
      </w:r>
    </w:p>
    <w:p w14:paraId="3CCE5944" w14:textId="77777777" w:rsidR="0052353E" w:rsidRDefault="0052353E" w:rsidP="00D71FA1"/>
    <w:p w14:paraId="44CB5955" w14:textId="7C8DF4FF" w:rsidR="00D71FA1" w:rsidRPr="00D71FA1" w:rsidRDefault="00DD24EE" w:rsidP="00D71FA1">
      <w:r w:rsidRPr="00DD24EE">
        <w:t>If in</w:t>
      </w:r>
      <w:r w:rsidR="0052353E">
        <w:t xml:space="preserve"> any</w:t>
      </w:r>
      <w:r w:rsidRPr="00DD24EE">
        <w:t xml:space="preserve"> doubt, see </w:t>
      </w:r>
      <w:hyperlink r:id="rId13" w:history="1">
        <w:r w:rsidRPr="00DD24EE">
          <w:rPr>
            <w:rStyle w:val="Hyperlink"/>
          </w:rPr>
          <w:t>th</w:t>
        </w:r>
        <w:r w:rsidR="0052353E">
          <w:rPr>
            <w:rStyle w:val="Hyperlink"/>
          </w:rPr>
          <w:t>e</w:t>
        </w:r>
        <w:r w:rsidRPr="00DD24EE">
          <w:rPr>
            <w:rStyle w:val="Hyperlink"/>
          </w:rPr>
          <w:t xml:space="preserve"> </w:t>
        </w:r>
        <w:r w:rsidR="0052353E">
          <w:rPr>
            <w:rStyle w:val="Hyperlink"/>
          </w:rPr>
          <w:t>latest</w:t>
        </w:r>
        <w:r w:rsidRPr="00DD24EE">
          <w:rPr>
            <w:rStyle w:val="Hyperlink"/>
          </w:rPr>
          <w:t xml:space="preserve"> guidance from the Charity Commission.</w:t>
        </w:r>
      </w:hyperlink>
    </w:p>
    <w:p w14:paraId="4AD706E0" w14:textId="77777777" w:rsidR="00D71FA1" w:rsidRDefault="00D71FA1" w:rsidP="00622CE6">
      <w:pPr>
        <w:rPr>
          <w:rFonts w:ascii="Poppins" w:hAnsi="Poppins" w:cs="Poppins"/>
          <w:b/>
          <w:bCs/>
          <w:color w:val="CC0099"/>
        </w:rPr>
      </w:pPr>
    </w:p>
    <w:p w14:paraId="5A10106B" w14:textId="77777777" w:rsidR="00D71FA1" w:rsidRDefault="00D71FA1" w:rsidP="00622CE6">
      <w:pPr>
        <w:rPr>
          <w:rFonts w:ascii="Poppins" w:hAnsi="Poppins" w:cs="Poppins"/>
          <w:b/>
          <w:bCs/>
          <w:color w:val="CC0099"/>
        </w:rPr>
      </w:pPr>
    </w:p>
    <w:p w14:paraId="35188720" w14:textId="0BB97F37" w:rsidR="008129D0" w:rsidRDefault="008129D0" w:rsidP="009A7D9A">
      <w:pPr>
        <w:rPr>
          <w:rFonts w:ascii="Poppins" w:hAnsi="Poppins" w:cs="Poppins"/>
          <w:b/>
          <w:color w:val="6E005A"/>
          <w:sz w:val="28"/>
          <w:szCs w:val="28"/>
        </w:rPr>
      </w:pPr>
      <w:r>
        <w:rPr>
          <w:rFonts w:ascii="Poppins" w:hAnsi="Poppins" w:cs="Poppins"/>
          <w:b/>
          <w:color w:val="6E005A"/>
          <w:sz w:val="28"/>
          <w:szCs w:val="28"/>
        </w:rPr>
        <w:t>Contacting your local election candidates</w:t>
      </w:r>
    </w:p>
    <w:p w14:paraId="19E5998E" w14:textId="77777777" w:rsidR="00C02C0B" w:rsidRDefault="00C02C0B" w:rsidP="00C02C0B"/>
    <w:p w14:paraId="2E776965" w14:textId="73428B9B" w:rsidR="00C02C0B" w:rsidRDefault="00C02C0B" w:rsidP="00C02C0B">
      <w:r>
        <w:t>Often the best way to communicate your impact to local councillors and candidates will be to show them what you do. Our template letters below include an invite to visit your services or offices.</w:t>
      </w:r>
    </w:p>
    <w:p w14:paraId="7D05DA79" w14:textId="77777777" w:rsidR="0052353E" w:rsidRDefault="0052353E" w:rsidP="00C02C0B"/>
    <w:p w14:paraId="32580457" w14:textId="48756F59" w:rsidR="0052353E" w:rsidRDefault="0052353E" w:rsidP="00C02C0B">
      <w:pPr>
        <w:rPr>
          <w:rFonts w:ascii="Poppins" w:hAnsi="Poppins" w:cs="Poppins"/>
          <w:b/>
          <w:bCs/>
          <w:color w:val="CC0099"/>
        </w:rPr>
      </w:pPr>
      <w:r>
        <w:lastRenderedPageBreak/>
        <w:t>But if this wouldn’t be convenient or appropriate, you can remove that paragraph from the template before sending.</w:t>
      </w:r>
    </w:p>
    <w:p w14:paraId="13AD9A02" w14:textId="77777777" w:rsidR="008129D0" w:rsidRDefault="008129D0" w:rsidP="009A7D9A">
      <w:pPr>
        <w:rPr>
          <w:rFonts w:ascii="Poppins" w:hAnsi="Poppins" w:cs="Poppins"/>
          <w:b/>
          <w:color w:val="6E005A"/>
          <w:sz w:val="28"/>
          <w:szCs w:val="28"/>
        </w:rPr>
      </w:pPr>
    </w:p>
    <w:p w14:paraId="40C620F1" w14:textId="1C592DD0" w:rsidR="008129D0" w:rsidRPr="00CE5BE3" w:rsidRDefault="008129D0" w:rsidP="008129D0">
      <w:pPr>
        <w:rPr>
          <w:rFonts w:ascii="Poppins" w:hAnsi="Poppins" w:cs="Poppins"/>
          <w:b/>
          <w:bCs/>
          <w:color w:val="CC0099"/>
        </w:rPr>
      </w:pPr>
      <w:r>
        <w:rPr>
          <w:rFonts w:ascii="Poppins" w:hAnsi="Poppins" w:cs="Poppins"/>
          <w:b/>
          <w:bCs/>
          <w:color w:val="CC0099"/>
        </w:rPr>
        <w:t>Where to find your local election candidates</w:t>
      </w:r>
    </w:p>
    <w:p w14:paraId="0BEA9AEA" w14:textId="77777777" w:rsidR="008129D0" w:rsidRDefault="008129D0" w:rsidP="008129D0"/>
    <w:p w14:paraId="4245C2EC" w14:textId="4D93B23A" w:rsidR="008129D0" w:rsidRDefault="008129D0" w:rsidP="008129D0">
      <w:r>
        <w:t xml:space="preserve">Crowdsourced information about candidates standing in your area is available on </w:t>
      </w:r>
      <w:hyperlink r:id="rId14" w:history="1">
        <w:r w:rsidRPr="001B43C2">
          <w:rPr>
            <w:rStyle w:val="Hyperlink"/>
          </w:rPr>
          <w:t>the Who Can I Vote For website</w:t>
        </w:r>
      </w:hyperlink>
      <w:r>
        <w:t xml:space="preserve">. A definitive list of candidates is also available on the </w:t>
      </w:r>
      <w:hyperlink r:id="rId15" w:history="1">
        <w:r w:rsidRPr="00C02C0B">
          <w:rPr>
            <w:rStyle w:val="Hyperlink"/>
          </w:rPr>
          <w:t>Electoral Commission website</w:t>
        </w:r>
        <w:r w:rsidR="00C02C0B" w:rsidRPr="00C02C0B">
          <w:rPr>
            <w:rStyle w:val="Hyperlink"/>
          </w:rPr>
          <w:t xml:space="preserve"> from 9 April</w:t>
        </w:r>
      </w:hyperlink>
      <w:r w:rsidR="00C02C0B">
        <w:t>.</w:t>
      </w:r>
    </w:p>
    <w:p w14:paraId="40C8E790" w14:textId="77777777" w:rsidR="00670359" w:rsidRDefault="00670359" w:rsidP="008129D0"/>
    <w:p w14:paraId="78F3CBAF" w14:textId="63C1DD7A" w:rsidR="0052353E" w:rsidRDefault="00670359" w:rsidP="008129D0">
      <w:r>
        <w:t>Contact information will not always be available for all candidates. But a quick online search</w:t>
      </w:r>
      <w:r w:rsidR="0052353E">
        <w:t xml:space="preserve"> of the candidate’s name and the name of the area they are contesting</w:t>
      </w:r>
      <w:r>
        <w:t xml:space="preserve"> will often confirm if an email</w:t>
      </w:r>
      <w:r w:rsidR="00D0448D">
        <w:t xml:space="preserve"> address</w:t>
      </w:r>
      <w:r>
        <w:t xml:space="preserve"> is available. </w:t>
      </w:r>
    </w:p>
    <w:p w14:paraId="34468889" w14:textId="77777777" w:rsidR="0052353E" w:rsidRDefault="0052353E" w:rsidP="008129D0"/>
    <w:p w14:paraId="3768E430" w14:textId="34989DEE" w:rsidR="0052353E" w:rsidRDefault="00670359" w:rsidP="008129D0">
      <w:r>
        <w:t>Otherwise look out for opportunities in your local area</w:t>
      </w:r>
      <w:r w:rsidR="0052353E">
        <w:t xml:space="preserve">. If the candidates have social media pages, you can follow these and often make direct contact through those pages. You can also look out in the local media for any hustings (debates between local candidates) taking place in the run up to the election, </w:t>
      </w:r>
    </w:p>
    <w:p w14:paraId="79852EE4" w14:textId="77777777" w:rsidR="0052353E" w:rsidRDefault="0052353E" w:rsidP="008129D0"/>
    <w:p w14:paraId="19038371" w14:textId="1F935C6A" w:rsidR="00670359" w:rsidRDefault="00121E46" w:rsidP="008129D0">
      <w:r>
        <w:t xml:space="preserve">And </w:t>
      </w:r>
      <w:proofErr w:type="gramStart"/>
      <w:r>
        <w:t>of course</w:t>
      </w:r>
      <w:proofErr w:type="gramEnd"/>
      <w:r>
        <w:t xml:space="preserve"> many candidates will be out knocking doors in the lead-up to the election to ask for votes, so there’s a good chance they may come to you!</w:t>
      </w:r>
    </w:p>
    <w:p w14:paraId="02E44DE6" w14:textId="77777777" w:rsidR="00670359" w:rsidRDefault="00670359" w:rsidP="008129D0"/>
    <w:p w14:paraId="66F51E26" w14:textId="06C6E75C" w:rsidR="001D559D" w:rsidRPr="00A257E3" w:rsidRDefault="001D559D" w:rsidP="001D559D">
      <w:pPr>
        <w:rPr>
          <w:rFonts w:ascii="Poppins" w:hAnsi="Poppins" w:cs="Poppins"/>
          <w:color w:val="CC0099"/>
        </w:rPr>
      </w:pPr>
      <w:r>
        <w:t>Adding any logos or letterheads used by your organisation, ideally featuring an address, to our template letter will make clear to councillors that you are a local service, and make them more likely to respond.</w:t>
      </w:r>
    </w:p>
    <w:p w14:paraId="44BECE17" w14:textId="77777777" w:rsidR="001D559D" w:rsidRDefault="001D559D" w:rsidP="008129D0"/>
    <w:p w14:paraId="0953AF41" w14:textId="77777777" w:rsidR="008129D0" w:rsidRDefault="008129D0" w:rsidP="008129D0"/>
    <w:p w14:paraId="274BE096" w14:textId="4A122CA0" w:rsidR="00310B55" w:rsidRDefault="00310B55" w:rsidP="00310B55">
      <w:pPr>
        <w:rPr>
          <w:rFonts w:ascii="Poppins" w:hAnsi="Poppins" w:cs="Poppins"/>
          <w:b/>
          <w:color w:val="6E005A"/>
          <w:sz w:val="28"/>
          <w:szCs w:val="28"/>
        </w:rPr>
      </w:pPr>
      <w:bookmarkStart w:id="1" w:name="before"/>
      <w:r>
        <w:rPr>
          <w:rFonts w:ascii="Poppins" w:hAnsi="Poppins" w:cs="Poppins"/>
          <w:b/>
          <w:color w:val="6E005A"/>
          <w:sz w:val="28"/>
          <w:szCs w:val="28"/>
        </w:rPr>
        <w:t>Before the election: Contact the candidates</w:t>
      </w:r>
    </w:p>
    <w:bookmarkEnd w:id="1"/>
    <w:p w14:paraId="3F5F48D5" w14:textId="77777777" w:rsidR="008129D0" w:rsidRDefault="008129D0" w:rsidP="008129D0">
      <w:pPr>
        <w:rPr>
          <w:rFonts w:ascii="Poppins" w:hAnsi="Poppins" w:cs="Poppins"/>
          <w:b/>
          <w:bCs/>
          <w:color w:val="CC0099"/>
        </w:rPr>
      </w:pPr>
    </w:p>
    <w:p w14:paraId="4579F263" w14:textId="474F960D" w:rsidR="008129D0" w:rsidRPr="003A184E" w:rsidRDefault="003A184E" w:rsidP="008129D0">
      <w:pPr>
        <w:rPr>
          <w:rStyle w:val="Hyperlink"/>
        </w:rPr>
      </w:pPr>
      <w:r>
        <w:fldChar w:fldCharType="begin"/>
      </w:r>
      <w:r>
        <w:instrText>HYPERLINK "https://homeless.org.uk/documents/1770/Template_letter_candidates_pre_election.docx"</w:instrText>
      </w:r>
      <w:r>
        <w:fldChar w:fldCharType="separate"/>
      </w:r>
      <w:r w:rsidR="00670359" w:rsidRPr="003A184E">
        <w:rPr>
          <w:rStyle w:val="Hyperlink"/>
        </w:rPr>
        <w:t>Use our template letter to email your local election candidates</w:t>
      </w:r>
      <w:r w:rsidR="007F45CF" w:rsidRPr="003A184E">
        <w:rPr>
          <w:rStyle w:val="Hyperlink"/>
        </w:rPr>
        <w:t>.</w:t>
      </w:r>
    </w:p>
    <w:p w14:paraId="26B49B49" w14:textId="69EDC5D1" w:rsidR="00A829E8" w:rsidRDefault="003A184E" w:rsidP="008129D0">
      <w:r>
        <w:fldChar w:fldCharType="end"/>
      </w:r>
    </w:p>
    <w:p w14:paraId="5523A7B4" w14:textId="1EC1347F" w:rsidR="00A829E8" w:rsidRDefault="00A829E8" w:rsidP="008129D0">
      <w:r>
        <w:t xml:space="preserve">You can use this to </w:t>
      </w:r>
      <w:r w:rsidR="00CD5F0A">
        <w:t>get in touch with</w:t>
      </w:r>
      <w:r>
        <w:t xml:space="preserve"> any candidates you can find contact details for on either </w:t>
      </w:r>
      <w:hyperlink r:id="rId16" w:history="1">
        <w:r w:rsidRPr="00E02564">
          <w:rPr>
            <w:rStyle w:val="Hyperlink"/>
          </w:rPr>
          <w:t>the Who Can I Vote For website</w:t>
        </w:r>
      </w:hyperlink>
      <w:r>
        <w:t xml:space="preserve"> or the </w:t>
      </w:r>
      <w:hyperlink r:id="rId17" w:history="1">
        <w:r w:rsidRPr="00E02564">
          <w:rPr>
            <w:rStyle w:val="Hyperlink"/>
          </w:rPr>
          <w:t>Electoral Commission website.</w:t>
        </w:r>
      </w:hyperlink>
    </w:p>
    <w:p w14:paraId="3117030F" w14:textId="77777777" w:rsidR="00A829E8" w:rsidRDefault="00A829E8" w:rsidP="008129D0"/>
    <w:p w14:paraId="7254A617" w14:textId="77777777" w:rsidR="008129D0" w:rsidRDefault="008129D0" w:rsidP="008129D0">
      <w:pPr>
        <w:rPr>
          <w:rFonts w:ascii="Poppins" w:hAnsi="Poppins" w:cs="Poppins"/>
          <w:b/>
          <w:bCs/>
          <w:color w:val="CC0099"/>
        </w:rPr>
      </w:pPr>
    </w:p>
    <w:p w14:paraId="45BB0C59" w14:textId="08C46975" w:rsidR="00310B55" w:rsidRDefault="00310B55" w:rsidP="00310B55">
      <w:pPr>
        <w:rPr>
          <w:rFonts w:ascii="Poppins" w:hAnsi="Poppins" w:cs="Poppins"/>
          <w:b/>
          <w:color w:val="6E005A"/>
          <w:sz w:val="28"/>
          <w:szCs w:val="28"/>
        </w:rPr>
      </w:pPr>
      <w:bookmarkStart w:id="2" w:name="after"/>
      <w:r>
        <w:rPr>
          <w:rFonts w:ascii="Poppins" w:hAnsi="Poppins" w:cs="Poppins"/>
          <w:b/>
          <w:color w:val="6E005A"/>
          <w:sz w:val="28"/>
          <w:szCs w:val="28"/>
        </w:rPr>
        <w:t>After the election: Contact your newly elected representatives</w:t>
      </w:r>
    </w:p>
    <w:bookmarkEnd w:id="2"/>
    <w:p w14:paraId="33B04D9F" w14:textId="77777777" w:rsidR="008129D0" w:rsidRDefault="008129D0" w:rsidP="008129D0">
      <w:pPr>
        <w:rPr>
          <w:rFonts w:ascii="Poppins" w:hAnsi="Poppins" w:cs="Poppins"/>
          <w:b/>
          <w:bCs/>
          <w:color w:val="CC0099"/>
        </w:rPr>
      </w:pPr>
    </w:p>
    <w:p w14:paraId="5A1A22FB" w14:textId="17098A05" w:rsidR="0036723D" w:rsidRDefault="007F45CF" w:rsidP="008129D0">
      <w:r>
        <w:t xml:space="preserve">After the election you may wish to contact both </w:t>
      </w:r>
      <w:r w:rsidRPr="001D559D">
        <w:rPr>
          <w:b/>
          <w:bCs/>
        </w:rPr>
        <w:t xml:space="preserve">the </w:t>
      </w:r>
      <w:r w:rsidR="001D559D" w:rsidRPr="001D559D">
        <w:rPr>
          <w:b/>
          <w:bCs/>
        </w:rPr>
        <w:t>ward</w:t>
      </w:r>
      <w:r w:rsidRPr="001D559D">
        <w:rPr>
          <w:b/>
          <w:bCs/>
        </w:rPr>
        <w:t xml:space="preserve"> councillors</w:t>
      </w:r>
      <w:r>
        <w:t xml:space="preserve"> serving the area your service is based in, and the </w:t>
      </w:r>
      <w:r w:rsidRPr="001D559D">
        <w:rPr>
          <w:b/>
          <w:bCs/>
        </w:rPr>
        <w:t xml:space="preserve">new Council Cabinet </w:t>
      </w:r>
      <w:r w:rsidR="001A6968">
        <w:rPr>
          <w:b/>
          <w:bCs/>
        </w:rPr>
        <w:t xml:space="preserve">(sometimes also called the Council Executive) </w:t>
      </w:r>
      <w:r w:rsidRPr="001D559D">
        <w:rPr>
          <w:b/>
          <w:bCs/>
        </w:rPr>
        <w:t>member with responsibility for homelessness</w:t>
      </w:r>
      <w:r>
        <w:t>.</w:t>
      </w:r>
      <w:r w:rsidR="00210DEF">
        <w:t xml:space="preserve"> </w:t>
      </w:r>
    </w:p>
    <w:p w14:paraId="63049555" w14:textId="77777777" w:rsidR="0036723D" w:rsidRDefault="0036723D" w:rsidP="008129D0"/>
    <w:p w14:paraId="08B2BF1B" w14:textId="74E3E4E7" w:rsidR="002D630D" w:rsidRDefault="002D630D" w:rsidP="008129D0">
      <w:r>
        <w:t xml:space="preserve">Below you can find </w:t>
      </w:r>
      <w:r w:rsidR="00CD5F0A">
        <w:t xml:space="preserve">separate </w:t>
      </w:r>
      <w:r w:rsidR="0093005E">
        <w:t xml:space="preserve">template </w:t>
      </w:r>
      <w:r w:rsidR="009B60A6">
        <w:t>emails to both your newly elected ward councillors and Council Cabinet members.</w:t>
      </w:r>
    </w:p>
    <w:p w14:paraId="2A6843FC" w14:textId="77777777" w:rsidR="002D630D" w:rsidRDefault="002D630D" w:rsidP="008129D0"/>
    <w:p w14:paraId="546074E0" w14:textId="4D39D411" w:rsidR="00190D83" w:rsidRPr="00190D83" w:rsidRDefault="00190D83" w:rsidP="0036723D">
      <w:pPr>
        <w:rPr>
          <w:rFonts w:ascii="Poppins" w:hAnsi="Poppins" w:cs="Poppins"/>
          <w:b/>
          <w:bCs/>
          <w:color w:val="CC0099"/>
        </w:rPr>
      </w:pPr>
      <w:r>
        <w:rPr>
          <w:rFonts w:ascii="Poppins" w:hAnsi="Poppins" w:cs="Poppins"/>
          <w:b/>
          <w:bCs/>
          <w:color w:val="CC0099"/>
        </w:rPr>
        <w:t>Contact your ward councillors</w:t>
      </w:r>
    </w:p>
    <w:p w14:paraId="6318A149" w14:textId="77777777" w:rsidR="00190D83" w:rsidRDefault="00190D83" w:rsidP="0036723D"/>
    <w:p w14:paraId="5203A9BE" w14:textId="1370A28C" w:rsidR="0036723D" w:rsidRDefault="0036723D" w:rsidP="0036723D">
      <w:r>
        <w:lastRenderedPageBreak/>
        <w:t xml:space="preserve">To find your </w:t>
      </w:r>
      <w:r w:rsidRPr="00E02564">
        <w:rPr>
          <w:b/>
          <w:bCs/>
        </w:rPr>
        <w:t>ward councillors</w:t>
      </w:r>
      <w:r>
        <w:t xml:space="preserve"> (councillors who represent the area where your service operates)</w:t>
      </w:r>
      <w:r w:rsidR="00E02564">
        <w:t>,</w:t>
      </w:r>
      <w:r>
        <w:t xml:space="preserve"> </w:t>
      </w:r>
      <w:r w:rsidR="00E02564">
        <w:t>e</w:t>
      </w:r>
      <w:r>
        <w:t xml:space="preserve">nter the postcode where your service is based in </w:t>
      </w:r>
      <w:hyperlink r:id="rId18" w:history="1">
        <w:r w:rsidRPr="00210DEF">
          <w:rPr>
            <w:rStyle w:val="Hyperlink"/>
          </w:rPr>
          <w:t>this Government website</w:t>
        </w:r>
      </w:hyperlink>
      <w:r>
        <w:t>.</w:t>
      </w:r>
    </w:p>
    <w:p w14:paraId="5154BCFA" w14:textId="77777777" w:rsidR="00190D83" w:rsidRDefault="00190D83" w:rsidP="0036723D"/>
    <w:p w14:paraId="22C34F84" w14:textId="7E1A6C72" w:rsidR="00190D83" w:rsidRDefault="00190D83" w:rsidP="0036723D">
      <w:hyperlink r:id="rId19" w:history="1">
        <w:r w:rsidRPr="003715BE">
          <w:rPr>
            <w:rStyle w:val="Hyperlink"/>
          </w:rPr>
          <w:t>Use our</w:t>
        </w:r>
        <w:r w:rsidR="00E05ABE" w:rsidRPr="003715BE">
          <w:rPr>
            <w:rStyle w:val="Hyperlink"/>
          </w:rPr>
          <w:t xml:space="preserve"> post-election</w:t>
        </w:r>
        <w:r w:rsidRPr="003715BE">
          <w:rPr>
            <w:rStyle w:val="Hyperlink"/>
          </w:rPr>
          <w:t xml:space="preserve"> template letter for your Ward Councillors</w:t>
        </w:r>
      </w:hyperlink>
      <w:r>
        <w:t>.</w:t>
      </w:r>
    </w:p>
    <w:p w14:paraId="203951CB" w14:textId="77777777" w:rsidR="0036723D" w:rsidRDefault="0036723D" w:rsidP="008129D0"/>
    <w:p w14:paraId="6E8C92F7" w14:textId="77777777" w:rsidR="00190D83" w:rsidRDefault="00190D83" w:rsidP="008129D0">
      <w:pPr>
        <w:rPr>
          <w:b/>
          <w:bCs/>
        </w:rPr>
      </w:pPr>
    </w:p>
    <w:p w14:paraId="1C5FDC1B" w14:textId="57248C5B" w:rsidR="00190D83" w:rsidRPr="00190D83" w:rsidRDefault="00190D83" w:rsidP="00190D83">
      <w:pPr>
        <w:rPr>
          <w:rFonts w:ascii="Poppins" w:hAnsi="Poppins" w:cs="Poppins"/>
          <w:b/>
          <w:bCs/>
          <w:color w:val="CC0099"/>
        </w:rPr>
      </w:pPr>
      <w:r>
        <w:rPr>
          <w:rFonts w:ascii="Poppins" w:hAnsi="Poppins" w:cs="Poppins"/>
          <w:b/>
          <w:bCs/>
          <w:color w:val="CC0099"/>
        </w:rPr>
        <w:t>Contact your Council Cabinet</w:t>
      </w:r>
      <w:r w:rsidR="001A6968">
        <w:rPr>
          <w:rFonts w:ascii="Poppins" w:hAnsi="Poppins" w:cs="Poppins"/>
          <w:b/>
          <w:bCs/>
          <w:color w:val="CC0099"/>
        </w:rPr>
        <w:t xml:space="preserve"> or Executive</w:t>
      </w:r>
      <w:r>
        <w:rPr>
          <w:rFonts w:ascii="Poppins" w:hAnsi="Poppins" w:cs="Poppins"/>
          <w:b/>
          <w:bCs/>
          <w:color w:val="CC0099"/>
        </w:rPr>
        <w:t xml:space="preserve"> member responsible for homelessness</w:t>
      </w:r>
    </w:p>
    <w:p w14:paraId="67B4C113" w14:textId="77777777" w:rsidR="00190D83" w:rsidRDefault="00190D83" w:rsidP="008129D0">
      <w:pPr>
        <w:rPr>
          <w:b/>
          <w:bCs/>
        </w:rPr>
      </w:pPr>
    </w:p>
    <w:p w14:paraId="4DB08F20" w14:textId="17212715" w:rsidR="00190D83" w:rsidRDefault="001A6968" w:rsidP="008129D0">
      <w:r>
        <w:rPr>
          <w:b/>
          <w:bCs/>
        </w:rPr>
        <w:t xml:space="preserve">Council </w:t>
      </w:r>
      <w:r w:rsidR="00210DEF" w:rsidRPr="00E02564">
        <w:rPr>
          <w:b/>
          <w:bCs/>
        </w:rPr>
        <w:t xml:space="preserve">Cabinet </w:t>
      </w:r>
      <w:r>
        <w:rPr>
          <w:b/>
          <w:bCs/>
        </w:rPr>
        <w:t xml:space="preserve">or Executive </w:t>
      </w:r>
      <w:r w:rsidR="00210DEF" w:rsidRPr="00E02564">
        <w:rPr>
          <w:b/>
          <w:bCs/>
        </w:rPr>
        <w:t>members</w:t>
      </w:r>
      <w:r w:rsidR="00210DEF">
        <w:t xml:space="preserve"> are responsible for </w:t>
      </w:r>
      <w:r w:rsidR="0036723D">
        <w:t xml:space="preserve">taking political decisions and setting policies in their portfolio area. </w:t>
      </w:r>
      <w:r w:rsidR="002D630D">
        <w:t xml:space="preserve">Details on appointments to </w:t>
      </w:r>
      <w:r>
        <w:t>these</w:t>
      </w:r>
      <w:r w:rsidR="002D630D">
        <w:t xml:space="preserve"> roles are sometimes not confirmed until several weeks after the election.</w:t>
      </w:r>
    </w:p>
    <w:p w14:paraId="41DFEB74" w14:textId="77777777" w:rsidR="00190D83" w:rsidRDefault="00190D83" w:rsidP="008129D0"/>
    <w:p w14:paraId="51A2D0D1" w14:textId="20E07809" w:rsidR="00190D83" w:rsidRDefault="00190D83" w:rsidP="008129D0">
      <w:hyperlink r:id="rId20" w:history="1">
        <w:r w:rsidRPr="00406395">
          <w:rPr>
            <w:rStyle w:val="Hyperlink"/>
          </w:rPr>
          <w:t>Use our post-election template letter to contact your Council Cabinet member with responsibility for homelessness.</w:t>
        </w:r>
      </w:hyperlink>
    </w:p>
    <w:p w14:paraId="175034E4" w14:textId="77777777" w:rsidR="00190D83" w:rsidRDefault="00190D83" w:rsidP="008129D0"/>
    <w:p w14:paraId="0D9E8E54" w14:textId="4093F41C" w:rsidR="008129D0" w:rsidRDefault="0036723D" w:rsidP="008129D0">
      <w:r>
        <w:t>The official title</w:t>
      </w:r>
      <w:r w:rsidR="001D559D">
        <w:t>s</w:t>
      </w:r>
      <w:r>
        <w:t xml:space="preserve"> of Cabinet Members </w:t>
      </w:r>
      <w:r w:rsidR="001D559D">
        <w:t>are</w:t>
      </w:r>
      <w:r>
        <w:t xml:space="preserve"> not consistent across different councils, but homelessness usually sits under a portfolio with ‘housing’ in the title</w:t>
      </w:r>
      <w:r w:rsidR="001D559D">
        <w:t xml:space="preserve">. If in doubt though, a list of responsibilities is </w:t>
      </w:r>
      <w:r w:rsidR="00D20202">
        <w:t>typically</w:t>
      </w:r>
      <w:r w:rsidR="001D559D">
        <w:t xml:space="preserve"> available on the local authority </w:t>
      </w:r>
      <w:proofErr w:type="gramStart"/>
      <w:r w:rsidR="001D559D">
        <w:t>website</w:t>
      </w:r>
      <w:proofErr w:type="gramEnd"/>
      <w:r w:rsidR="6E4A6DAC">
        <w:t xml:space="preserve"> or you can write to the Leader of the Council and ask them to pass it on to the relevant Department</w:t>
      </w:r>
      <w:r w:rsidR="001D559D">
        <w:t>.</w:t>
      </w:r>
    </w:p>
    <w:p w14:paraId="3911DC16" w14:textId="77777777" w:rsidR="00121E46" w:rsidRDefault="00121E46" w:rsidP="008129D0"/>
    <w:p w14:paraId="0269B76E" w14:textId="6DE505FA" w:rsidR="00210DEF" w:rsidRPr="00A257E3" w:rsidRDefault="00210DEF" w:rsidP="008129D0">
      <w:pPr>
        <w:rPr>
          <w:rFonts w:ascii="Poppins" w:hAnsi="Poppins" w:cs="Poppins"/>
          <w:color w:val="CC0099"/>
        </w:rPr>
      </w:pPr>
      <w:r>
        <w:t xml:space="preserve">To find the relevant member responsible for homelessness in your area, check the website of your local authority. Searching for your local </w:t>
      </w:r>
      <w:r w:rsidR="001D559D">
        <w:t>authority’s</w:t>
      </w:r>
      <w:r>
        <w:t xml:space="preserve"> name and ‘cabinet’ will usually direct you to a page with the list of councillors </w:t>
      </w:r>
    </w:p>
    <w:p w14:paraId="7737EF0B" w14:textId="77777777" w:rsidR="008129D0" w:rsidRDefault="008129D0" w:rsidP="009A7D9A">
      <w:pPr>
        <w:rPr>
          <w:rFonts w:ascii="Poppins" w:hAnsi="Poppins" w:cs="Poppins"/>
          <w:b/>
          <w:color w:val="6E005A"/>
          <w:sz w:val="28"/>
          <w:szCs w:val="28"/>
        </w:rPr>
      </w:pPr>
    </w:p>
    <w:p w14:paraId="5012B1C2" w14:textId="77777777" w:rsidR="008129D0" w:rsidRDefault="008129D0" w:rsidP="009A7D9A">
      <w:pPr>
        <w:rPr>
          <w:rFonts w:ascii="Poppins" w:hAnsi="Poppins" w:cs="Poppins"/>
          <w:b/>
          <w:color w:val="6E005A"/>
          <w:sz w:val="28"/>
          <w:szCs w:val="28"/>
        </w:rPr>
      </w:pPr>
    </w:p>
    <w:p w14:paraId="7FBAAE8D" w14:textId="46A45CF6" w:rsidR="00E009B9" w:rsidRDefault="00E009B9" w:rsidP="00E009B9">
      <w:pPr>
        <w:rPr>
          <w:rFonts w:ascii="Poppins" w:hAnsi="Poppins" w:cs="Poppins"/>
          <w:b/>
          <w:color w:val="6E005A"/>
          <w:sz w:val="28"/>
          <w:szCs w:val="28"/>
        </w:rPr>
      </w:pPr>
      <w:bookmarkStart w:id="3" w:name="people"/>
      <w:r>
        <w:rPr>
          <w:rFonts w:ascii="Poppins" w:hAnsi="Poppins" w:cs="Poppins"/>
          <w:b/>
          <w:color w:val="6E005A"/>
          <w:sz w:val="28"/>
          <w:szCs w:val="28"/>
        </w:rPr>
        <w:t>Supporting people using your service to engage in the local elections</w:t>
      </w:r>
    </w:p>
    <w:bookmarkEnd w:id="3"/>
    <w:p w14:paraId="718B1FDE" w14:textId="77777777" w:rsidR="005859A7" w:rsidRDefault="005859A7" w:rsidP="00397162"/>
    <w:p w14:paraId="348E8ECA" w14:textId="17368F31" w:rsidR="00E009B9" w:rsidRDefault="007D434D" w:rsidP="00E009B9">
      <w:r>
        <w:t xml:space="preserve">People experiencing homelessness </w:t>
      </w:r>
      <w:r w:rsidR="00D47ED0">
        <w:t>have the same rights to vote as anyone else</w:t>
      </w:r>
      <w:r w:rsidR="00EF0FB1">
        <w:t xml:space="preserve">, </w:t>
      </w:r>
      <w:r w:rsidR="00F8658E">
        <w:t xml:space="preserve">but </w:t>
      </w:r>
      <w:r w:rsidR="007127B4">
        <w:t>it can be less clear how to exercise and access those rights.</w:t>
      </w:r>
    </w:p>
    <w:p w14:paraId="1D621BDB" w14:textId="77777777" w:rsidR="007127B4" w:rsidRDefault="007127B4" w:rsidP="00E009B9"/>
    <w:p w14:paraId="2E935418" w14:textId="77777777" w:rsidR="00792330" w:rsidRDefault="007127B4" w:rsidP="00E009B9">
      <w:r>
        <w:t>Homeless Link has produced two simple guides</w:t>
      </w:r>
      <w:r w:rsidR="00D53A95">
        <w:t xml:space="preserve"> you can use to support people using your services to engage with the local elections. </w:t>
      </w:r>
      <w:hyperlink r:id="rId21" w:history="1">
        <w:r w:rsidR="00D53A95" w:rsidRPr="00D53A95">
          <w:rPr>
            <w:rStyle w:val="Hyperlink"/>
          </w:rPr>
          <w:t>This guide outlines how to vote if you have no permanent current address.</w:t>
        </w:r>
      </w:hyperlink>
      <w:r w:rsidR="00D53A95">
        <w:t xml:space="preserve"> </w:t>
      </w:r>
    </w:p>
    <w:p w14:paraId="635CA1C2" w14:textId="77777777" w:rsidR="00792330" w:rsidRDefault="00792330" w:rsidP="00E009B9"/>
    <w:p w14:paraId="6314BA60" w14:textId="04DD6A08" w:rsidR="007127B4" w:rsidRDefault="00D53A95" w:rsidP="00E009B9">
      <w:r>
        <w:t xml:space="preserve">While </w:t>
      </w:r>
      <w:hyperlink r:id="rId22" w:history="1">
        <w:r w:rsidRPr="00D11354">
          <w:rPr>
            <w:rStyle w:val="Hyperlink"/>
          </w:rPr>
          <w:t xml:space="preserve">this guide </w:t>
        </w:r>
        <w:r w:rsidR="00A26E67" w:rsidRPr="00D11354">
          <w:rPr>
            <w:rStyle w:val="Hyperlink"/>
          </w:rPr>
          <w:t>focuses on how people without photo ID – now generally required to participate in elections – can vote</w:t>
        </w:r>
      </w:hyperlink>
      <w:r w:rsidR="00A26E67">
        <w:t xml:space="preserve">. This involves </w:t>
      </w:r>
      <w:r w:rsidR="00792330">
        <w:t>applying for a ‘voter authority certificate.’</w:t>
      </w:r>
    </w:p>
    <w:p w14:paraId="6BE11279" w14:textId="77777777" w:rsidR="00E009B9" w:rsidRDefault="00E009B9" w:rsidP="00397162"/>
    <w:p w14:paraId="0530BE9A" w14:textId="77777777" w:rsidR="00E009B9" w:rsidRDefault="00E009B9" w:rsidP="00A829E8">
      <w:pPr>
        <w:rPr>
          <w:rFonts w:ascii="Poppins" w:hAnsi="Poppins" w:cs="Poppins"/>
          <w:b/>
          <w:color w:val="6E005A"/>
          <w:sz w:val="28"/>
          <w:szCs w:val="28"/>
        </w:rPr>
      </w:pPr>
    </w:p>
    <w:p w14:paraId="1A42621D" w14:textId="77777777" w:rsidR="00E009B9" w:rsidRDefault="00E009B9" w:rsidP="00A829E8">
      <w:pPr>
        <w:rPr>
          <w:rFonts w:ascii="Poppins" w:hAnsi="Poppins" w:cs="Poppins"/>
          <w:b/>
          <w:color w:val="6E005A"/>
          <w:sz w:val="28"/>
          <w:szCs w:val="28"/>
        </w:rPr>
      </w:pPr>
    </w:p>
    <w:p w14:paraId="4ABF91E6" w14:textId="7E044750" w:rsidR="00A829E8" w:rsidRDefault="00A829E8" w:rsidP="00A829E8">
      <w:pPr>
        <w:rPr>
          <w:rFonts w:ascii="Poppins" w:hAnsi="Poppins" w:cs="Poppins"/>
          <w:b/>
          <w:color w:val="6E005A"/>
          <w:sz w:val="28"/>
          <w:szCs w:val="28"/>
        </w:rPr>
      </w:pPr>
      <w:bookmarkStart w:id="4" w:name="Feedback"/>
      <w:r>
        <w:rPr>
          <w:rFonts w:ascii="Poppins" w:hAnsi="Poppins" w:cs="Poppins"/>
          <w:b/>
          <w:color w:val="6E005A"/>
          <w:sz w:val="28"/>
          <w:szCs w:val="28"/>
        </w:rPr>
        <w:t>Let us know about the responses you get</w:t>
      </w:r>
    </w:p>
    <w:bookmarkEnd w:id="4"/>
    <w:p w14:paraId="37ADF599" w14:textId="77777777" w:rsidR="00A829E8" w:rsidRDefault="00A829E8" w:rsidP="00A829E8"/>
    <w:p w14:paraId="714B0964" w14:textId="6C52AEEA" w:rsidR="000F7A1A" w:rsidRDefault="00165458" w:rsidP="00EC203B">
      <w:r>
        <w:t>Please let us know if you contact any councillors, and if you get any responses or have any conversations with candidates or successful councillors.</w:t>
      </w:r>
    </w:p>
    <w:p w14:paraId="075215B7" w14:textId="494489F9" w:rsidR="00165458" w:rsidRDefault="00165458" w:rsidP="00EC203B"/>
    <w:p w14:paraId="31F298ED" w14:textId="42E18959" w:rsidR="004F23CC" w:rsidRDefault="00165458" w:rsidP="00EC203B">
      <w:r>
        <w:lastRenderedPageBreak/>
        <w:t xml:space="preserve">This will help us map where there’s local representatives hearing about </w:t>
      </w:r>
      <w:proofErr w:type="gramStart"/>
      <w:r>
        <w:t>homelessness, and</w:t>
      </w:r>
      <w:proofErr w:type="gramEnd"/>
      <w:r>
        <w:t xml:space="preserve"> so enable us to better focus our influencing and better support your efforts.</w:t>
      </w:r>
    </w:p>
    <w:p w14:paraId="0F47ED92" w14:textId="085EECFF" w:rsidR="00164D25" w:rsidRDefault="00164D25" w:rsidP="00EC203B"/>
    <w:p w14:paraId="447FEA2F" w14:textId="75E93BA1" w:rsidR="00164D25" w:rsidRPr="00EC203B" w:rsidRDefault="00164D25" w:rsidP="00EC203B">
      <w:r>
        <w:t xml:space="preserve">Please email </w:t>
      </w:r>
      <w:hyperlink r:id="rId23" w:history="1">
        <w:r w:rsidRPr="00A864C9">
          <w:rPr>
            <w:rStyle w:val="Hyperlink"/>
          </w:rPr>
          <w:t>stefan.donnelly@homelesslink.org.uk</w:t>
        </w:r>
      </w:hyperlink>
      <w:r>
        <w:t xml:space="preserve"> with details of any </w:t>
      </w:r>
      <w:r w:rsidR="006A7186">
        <w:t>responses you receive.</w:t>
      </w:r>
    </w:p>
    <w:sectPr w:rsidR="00164D25" w:rsidRPr="00EC203B" w:rsidSect="008C3700">
      <w:headerReference w:type="even" r:id="rId24"/>
      <w:headerReference w:type="default" r:id="rId25"/>
      <w:footerReference w:type="even" r:id="rId26"/>
      <w:footerReference w:type="default" r:id="rId27"/>
      <w:headerReference w:type="first" r:id="rId28"/>
      <w:footerReference w:type="first" r:id="rId29"/>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A172" w14:textId="77777777" w:rsidR="00C84C9F" w:rsidRDefault="00C84C9F" w:rsidP="00C93F1E">
      <w:r>
        <w:separator/>
      </w:r>
    </w:p>
  </w:endnote>
  <w:endnote w:type="continuationSeparator" w:id="0">
    <w:p w14:paraId="2EB0987A" w14:textId="77777777" w:rsidR="00C84C9F" w:rsidRDefault="00C84C9F" w:rsidP="00C93F1E">
      <w:r>
        <w:continuationSeparator/>
      </w:r>
    </w:p>
  </w:endnote>
  <w:endnote w:type="continuationNotice" w:id="1">
    <w:p w14:paraId="04FD2C31" w14:textId="77777777" w:rsidR="00C84C9F" w:rsidRDefault="00C84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8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5D59" w14:textId="77777777" w:rsidR="007108F6" w:rsidRPr="0062202A" w:rsidRDefault="007108F6" w:rsidP="007108F6">
    <w:pPr>
      <w:pStyle w:val="Footer"/>
      <w:rPr>
        <w:rFonts w:ascii="Noto Sans" w:hAnsi="Noto Sans" w:cs="Noto Sans"/>
      </w:rPr>
    </w:pPr>
    <w:r w:rsidRPr="0062202A">
      <w:rPr>
        <w:rFonts w:ascii="Noto Sans" w:hAnsi="Noto Sans" w:cs="Noto Sans"/>
      </w:rPr>
      <w:t xml:space="preserve">Insert name and date of </w:t>
    </w:r>
    <w:r>
      <w:rPr>
        <w:rFonts w:ascii="Noto Sans" w:hAnsi="Noto Sans" w:cs="Noto Sans"/>
      </w:rPr>
      <w:t>document</w:t>
    </w:r>
  </w:p>
  <w:p w14:paraId="61A2F1AD" w14:textId="77777777" w:rsidR="00A7024D" w:rsidRDefault="00A70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4F5C" w14:textId="7F63628A" w:rsidR="00C63D19" w:rsidRPr="0062202A" w:rsidRDefault="00A7024D">
    <w:pPr>
      <w:pStyle w:val="Footer"/>
      <w:rPr>
        <w:rFonts w:ascii="Noto Sans" w:hAnsi="Noto Sans" w:cs="Noto Sans"/>
      </w:rPr>
    </w:pPr>
    <w:r w:rsidRPr="0062202A">
      <w:rPr>
        <w:rFonts w:ascii="Noto Sans" w:hAnsi="Noto Sans" w:cs="Noto Sans"/>
      </w:rPr>
      <w:t>Homeless Link 202</w:t>
    </w:r>
    <w:r w:rsidR="00517872">
      <w:rPr>
        <w:rFonts w:ascii="Noto Sans" w:hAnsi="Noto Sans" w:cs="Noto Sans"/>
      </w:rPr>
      <w:t>6</w:t>
    </w:r>
    <w:r w:rsidRPr="0062202A">
      <w:rPr>
        <w:rFonts w:ascii="Noto Sans" w:hAnsi="Noto Sans" w:cs="Noto Sans"/>
      </w:rPr>
      <w:t>. All rights reserved.</w:t>
    </w:r>
  </w:p>
  <w:p w14:paraId="367B252F" w14:textId="77777777" w:rsidR="00A7024D" w:rsidRPr="0062202A" w:rsidRDefault="00A7024D">
    <w:pPr>
      <w:pStyle w:val="Footer"/>
      <w:rPr>
        <w:rFonts w:ascii="Noto Sans" w:hAnsi="Noto Sans" w:cs="Noto Sans"/>
      </w:rPr>
    </w:pPr>
    <w:r w:rsidRPr="0062202A">
      <w:rPr>
        <w:rFonts w:ascii="Noto Sans" w:hAnsi="Noto Sans" w:cs="Noto Sans"/>
      </w:rPr>
      <w:t>Homeless Link is a charity no. 1089173 and a company no. 04313826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2C9C" w14:textId="45A3F6F8" w:rsidR="00E3239B" w:rsidRDefault="00E3239B">
    <w:pPr>
      <w:pStyle w:val="Footer"/>
    </w:pPr>
    <w:r>
      <w:t xml:space="preserve">Please email </w:t>
    </w:r>
    <w:r w:rsidR="000F7A1A">
      <w:t xml:space="preserve">our Campaigns Manager Stefan Donnelly on </w:t>
    </w:r>
    <w:hyperlink r:id="rId1" w:history="1">
      <w:r w:rsidR="000F7A1A" w:rsidRPr="00D75756">
        <w:rPr>
          <w:rStyle w:val="Hyperlink"/>
        </w:rPr>
        <w:t>Stefan.donnelly@homelesslink.org.uk</w:t>
      </w:r>
    </w:hyperlink>
    <w:r w:rsidR="000F7A1A">
      <w:t xml:space="preserve"> for further information or to arrange a call</w:t>
    </w:r>
    <w:r w:rsidR="00D743C4">
      <w:t>. We’d also love to hear about any responses you get to your letters.</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672D" w14:textId="77777777" w:rsidR="00C84C9F" w:rsidRDefault="00C84C9F" w:rsidP="00C93F1E">
      <w:r>
        <w:separator/>
      </w:r>
    </w:p>
  </w:footnote>
  <w:footnote w:type="continuationSeparator" w:id="0">
    <w:p w14:paraId="345F60A2" w14:textId="77777777" w:rsidR="00C84C9F" w:rsidRDefault="00C84C9F" w:rsidP="00C93F1E">
      <w:r>
        <w:continuationSeparator/>
      </w:r>
    </w:p>
  </w:footnote>
  <w:footnote w:type="continuationNotice" w:id="1">
    <w:p w14:paraId="22269A7D" w14:textId="77777777" w:rsidR="00C84C9F" w:rsidRDefault="00C84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F2A2" w14:textId="77777777" w:rsidR="005A61D5" w:rsidRDefault="005A61D5" w:rsidP="005A61D5">
    <w:pPr>
      <w:pStyle w:val="Header"/>
      <w:jc w:val="right"/>
    </w:pPr>
    <w:r>
      <w:rPr>
        <w:noProof/>
      </w:rPr>
      <w:drawing>
        <wp:inline distT="0" distB="0" distL="0" distR="0" wp14:anchorId="16666EC5" wp14:editId="72B4290C">
          <wp:extent cx="1918800" cy="766800"/>
          <wp:effectExtent l="0" t="0" r="0" b="0"/>
          <wp:docPr id="11439557" name="Picture 11439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Artboard 1@3x.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18800" cy="766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D4CE" w14:textId="77777777" w:rsidR="00C63D19" w:rsidRDefault="00C63D19" w:rsidP="00C63D19">
    <w:pPr>
      <w:pStyle w:val="Header"/>
      <w:tabs>
        <w:tab w:val="left" w:pos="3545"/>
        <w:tab w:val="right" w:pos="9020"/>
      </w:tabs>
    </w:pPr>
    <w:r>
      <w:tab/>
    </w:r>
    <w:r>
      <w:tab/>
    </w:r>
    <w:r>
      <w:tab/>
    </w:r>
    <w:r>
      <w:rPr>
        <w:noProof/>
      </w:rPr>
      <w:drawing>
        <wp:inline distT="0" distB="0" distL="0" distR="0" wp14:anchorId="04979505" wp14:editId="463C8468">
          <wp:extent cx="1918800" cy="766800"/>
          <wp:effectExtent l="0" t="0" r="0" b="0"/>
          <wp:docPr id="952877444" name="Picture 952877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Artboard 1@3x.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18800" cy="76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DB8F" w14:textId="76AFE2CC" w:rsidR="0062202A" w:rsidRDefault="000F7A1A" w:rsidP="00D568B8">
    <w:pPr>
      <w:pStyle w:val="Header"/>
    </w:pPr>
    <w:r>
      <w:rPr>
        <w:noProof/>
      </w:rPr>
      <w:drawing>
        <wp:anchor distT="0" distB="0" distL="114300" distR="114300" simplePos="0" relativeHeight="251658240" behindDoc="1" locked="0" layoutInCell="1" allowOverlap="1" wp14:anchorId="1AB06E56" wp14:editId="18100729">
          <wp:simplePos x="0" y="0"/>
          <wp:positionH relativeFrom="column">
            <wp:posOffset>4813300</wp:posOffset>
          </wp:positionH>
          <wp:positionV relativeFrom="paragraph">
            <wp:posOffset>-386080</wp:posOffset>
          </wp:positionV>
          <wp:extent cx="1410970" cy="812800"/>
          <wp:effectExtent l="0" t="0" r="0" b="0"/>
          <wp:wrapTight wrapText="bothSides">
            <wp:wrapPolygon edited="0">
              <wp:start x="7582" y="3038"/>
              <wp:lineTo x="5541" y="5569"/>
              <wp:lineTo x="5249" y="8606"/>
              <wp:lineTo x="6124" y="12150"/>
              <wp:lineTo x="4374" y="14175"/>
              <wp:lineTo x="3791" y="15694"/>
              <wp:lineTo x="3791" y="18225"/>
              <wp:lineTo x="17498" y="18225"/>
              <wp:lineTo x="17789" y="16706"/>
              <wp:lineTo x="16914" y="14681"/>
              <wp:lineTo x="15165" y="12150"/>
              <wp:lineTo x="16040" y="9113"/>
              <wp:lineTo x="15165" y="5569"/>
              <wp:lineTo x="13707" y="3038"/>
              <wp:lineTo x="7582" y="3038"/>
            </wp:wrapPolygon>
          </wp:wrapTight>
          <wp:docPr id="697336202" name="Picture 697336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Artboard 1@3x.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410970" cy="812800"/>
                  </a:xfrm>
                  <a:prstGeom prst="rect">
                    <a:avLst/>
                  </a:prstGeom>
                </pic:spPr>
              </pic:pic>
            </a:graphicData>
          </a:graphic>
          <wp14:sizeRelH relativeFrom="margin">
            <wp14:pctWidth>0</wp14:pctWidth>
          </wp14:sizeRelH>
          <wp14:sizeRelV relativeFrom="margin">
            <wp14:pctHeight>0</wp14:pctHeight>
          </wp14:sizeRelV>
        </wp:anchor>
      </w:drawing>
    </w:r>
    <w:r w:rsidR="00D568B8">
      <w:t>T</w:t>
    </w:r>
    <w:r w:rsidR="00D568B8" w:rsidRPr="00D568B8">
      <w:t xml:space="preserve">he </w:t>
    </w:r>
    <w:bookmarkStart w:id="5" w:name="_Hlk221722303"/>
    <w:r w:rsidR="00D568B8" w:rsidRPr="00D568B8">
      <w:t xml:space="preserve">national membership charity for frontline homelessness services.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8DB"/>
    <w:multiLevelType w:val="multilevel"/>
    <w:tmpl w:val="6BC6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3690A"/>
    <w:multiLevelType w:val="multilevel"/>
    <w:tmpl w:val="DF50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238CE"/>
    <w:multiLevelType w:val="hybridMultilevel"/>
    <w:tmpl w:val="A906C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91D93"/>
    <w:multiLevelType w:val="multilevel"/>
    <w:tmpl w:val="6A94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A48FC"/>
    <w:multiLevelType w:val="multilevel"/>
    <w:tmpl w:val="5F08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1F089C"/>
    <w:multiLevelType w:val="hybridMultilevel"/>
    <w:tmpl w:val="157A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84645"/>
    <w:multiLevelType w:val="multilevel"/>
    <w:tmpl w:val="08CA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B07FE"/>
    <w:multiLevelType w:val="multilevel"/>
    <w:tmpl w:val="773E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17263"/>
    <w:multiLevelType w:val="multilevel"/>
    <w:tmpl w:val="07E0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7C5C4D"/>
    <w:multiLevelType w:val="hybridMultilevel"/>
    <w:tmpl w:val="8844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71F0B"/>
    <w:multiLevelType w:val="hybridMultilevel"/>
    <w:tmpl w:val="667E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D5EBE"/>
    <w:multiLevelType w:val="hybridMultilevel"/>
    <w:tmpl w:val="AD2A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F776F"/>
    <w:multiLevelType w:val="multilevel"/>
    <w:tmpl w:val="4DEE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C490D"/>
    <w:multiLevelType w:val="multilevel"/>
    <w:tmpl w:val="8BC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192117"/>
    <w:multiLevelType w:val="hybridMultilevel"/>
    <w:tmpl w:val="3A4838C2"/>
    <w:lvl w:ilvl="0" w:tplc="D7C2CCD8">
      <w:start w:val="5"/>
      <w:numFmt w:val="bullet"/>
      <w:lvlText w:val="-"/>
      <w:lvlJc w:val="left"/>
      <w:pPr>
        <w:ind w:left="1080" w:hanging="360"/>
      </w:pPr>
      <w:rPr>
        <w:rFonts w:ascii="Noto Sans" w:eastAsiaTheme="minorHAnsi" w:hAnsi="Noto Sans" w:cs="Noto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5048D5"/>
    <w:multiLevelType w:val="hybridMultilevel"/>
    <w:tmpl w:val="965E261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35A821C0"/>
    <w:multiLevelType w:val="hybridMultilevel"/>
    <w:tmpl w:val="E206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76649"/>
    <w:multiLevelType w:val="hybridMultilevel"/>
    <w:tmpl w:val="8BC8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D0A7B"/>
    <w:multiLevelType w:val="hybridMultilevel"/>
    <w:tmpl w:val="36EC4C70"/>
    <w:lvl w:ilvl="0" w:tplc="387E93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939A7"/>
    <w:multiLevelType w:val="multilevel"/>
    <w:tmpl w:val="E934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2F3221"/>
    <w:multiLevelType w:val="hybridMultilevel"/>
    <w:tmpl w:val="BE4C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73B18"/>
    <w:multiLevelType w:val="multilevel"/>
    <w:tmpl w:val="753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914C05"/>
    <w:multiLevelType w:val="multilevel"/>
    <w:tmpl w:val="260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0631E"/>
    <w:multiLevelType w:val="multilevel"/>
    <w:tmpl w:val="685C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C25EEB"/>
    <w:multiLevelType w:val="multilevel"/>
    <w:tmpl w:val="52EC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C60078"/>
    <w:multiLevelType w:val="hybridMultilevel"/>
    <w:tmpl w:val="3998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C2364"/>
    <w:multiLevelType w:val="hybridMultilevel"/>
    <w:tmpl w:val="F76E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52301"/>
    <w:multiLevelType w:val="hybridMultilevel"/>
    <w:tmpl w:val="B2D0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974D43"/>
    <w:multiLevelType w:val="multilevel"/>
    <w:tmpl w:val="741A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53A85"/>
    <w:multiLevelType w:val="hybridMultilevel"/>
    <w:tmpl w:val="98B4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B2564"/>
    <w:multiLevelType w:val="hybridMultilevel"/>
    <w:tmpl w:val="2EE44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A06AA4"/>
    <w:multiLevelType w:val="hybridMultilevel"/>
    <w:tmpl w:val="CBB0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F6AE6"/>
    <w:multiLevelType w:val="multilevel"/>
    <w:tmpl w:val="8AE2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48385A"/>
    <w:multiLevelType w:val="multilevel"/>
    <w:tmpl w:val="20C4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5B402C"/>
    <w:multiLevelType w:val="multilevel"/>
    <w:tmpl w:val="1B68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31B59B"/>
    <w:multiLevelType w:val="hybridMultilevel"/>
    <w:tmpl w:val="FBC43B1C"/>
    <w:lvl w:ilvl="0" w:tplc="273220D0">
      <w:start w:val="1"/>
      <w:numFmt w:val="decimal"/>
      <w:lvlText w:val="%1."/>
      <w:lvlJc w:val="left"/>
      <w:pPr>
        <w:ind w:left="1080" w:hanging="360"/>
      </w:pPr>
    </w:lvl>
    <w:lvl w:ilvl="1" w:tplc="4B046D74">
      <w:start w:val="1"/>
      <w:numFmt w:val="lowerLetter"/>
      <w:lvlText w:val="%2."/>
      <w:lvlJc w:val="left"/>
      <w:pPr>
        <w:ind w:left="1800" w:hanging="360"/>
      </w:pPr>
    </w:lvl>
    <w:lvl w:ilvl="2" w:tplc="5FE2E5B8">
      <w:start w:val="1"/>
      <w:numFmt w:val="lowerRoman"/>
      <w:lvlText w:val="%3."/>
      <w:lvlJc w:val="right"/>
      <w:pPr>
        <w:ind w:left="2520" w:hanging="180"/>
      </w:pPr>
    </w:lvl>
    <w:lvl w:ilvl="3" w:tplc="3F56300A">
      <w:start w:val="1"/>
      <w:numFmt w:val="decimal"/>
      <w:lvlText w:val="%4."/>
      <w:lvlJc w:val="left"/>
      <w:pPr>
        <w:ind w:left="3240" w:hanging="360"/>
      </w:pPr>
    </w:lvl>
    <w:lvl w:ilvl="4" w:tplc="7EB45194">
      <w:start w:val="1"/>
      <w:numFmt w:val="lowerLetter"/>
      <w:lvlText w:val="%5."/>
      <w:lvlJc w:val="left"/>
      <w:pPr>
        <w:ind w:left="3960" w:hanging="360"/>
      </w:pPr>
    </w:lvl>
    <w:lvl w:ilvl="5" w:tplc="20025E56">
      <w:start w:val="1"/>
      <w:numFmt w:val="lowerRoman"/>
      <w:lvlText w:val="%6."/>
      <w:lvlJc w:val="right"/>
      <w:pPr>
        <w:ind w:left="4680" w:hanging="180"/>
      </w:pPr>
    </w:lvl>
    <w:lvl w:ilvl="6" w:tplc="7DFCC62C">
      <w:start w:val="1"/>
      <w:numFmt w:val="decimal"/>
      <w:lvlText w:val="%7."/>
      <w:lvlJc w:val="left"/>
      <w:pPr>
        <w:ind w:left="5400" w:hanging="360"/>
      </w:pPr>
    </w:lvl>
    <w:lvl w:ilvl="7" w:tplc="0664729C">
      <w:start w:val="1"/>
      <w:numFmt w:val="lowerLetter"/>
      <w:lvlText w:val="%8."/>
      <w:lvlJc w:val="left"/>
      <w:pPr>
        <w:ind w:left="6120" w:hanging="360"/>
      </w:pPr>
    </w:lvl>
    <w:lvl w:ilvl="8" w:tplc="31ACF946">
      <w:start w:val="1"/>
      <w:numFmt w:val="lowerRoman"/>
      <w:lvlText w:val="%9."/>
      <w:lvlJc w:val="right"/>
      <w:pPr>
        <w:ind w:left="6840" w:hanging="180"/>
      </w:pPr>
    </w:lvl>
  </w:abstractNum>
  <w:abstractNum w:abstractNumId="36" w15:restartNumberingAfterBreak="0">
    <w:nsid w:val="72672B7F"/>
    <w:multiLevelType w:val="hybridMultilevel"/>
    <w:tmpl w:val="A742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6597D"/>
    <w:multiLevelType w:val="multilevel"/>
    <w:tmpl w:val="D3E0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191423">
    <w:abstractNumId w:val="35"/>
  </w:num>
  <w:num w:numId="2" w16cid:durableId="919142418">
    <w:abstractNumId w:val="33"/>
  </w:num>
  <w:num w:numId="3" w16cid:durableId="869491576">
    <w:abstractNumId w:val="23"/>
  </w:num>
  <w:num w:numId="4" w16cid:durableId="1843543548">
    <w:abstractNumId w:val="8"/>
  </w:num>
  <w:num w:numId="5" w16cid:durableId="286400375">
    <w:abstractNumId w:val="4"/>
  </w:num>
  <w:num w:numId="6" w16cid:durableId="48844578">
    <w:abstractNumId w:val="13"/>
  </w:num>
  <w:num w:numId="7" w16cid:durableId="1043596475">
    <w:abstractNumId w:val="3"/>
  </w:num>
  <w:num w:numId="8" w16cid:durableId="1401055379">
    <w:abstractNumId w:val="1"/>
  </w:num>
  <w:num w:numId="9" w16cid:durableId="1489782400">
    <w:abstractNumId w:val="37"/>
  </w:num>
  <w:num w:numId="10" w16cid:durableId="833030895">
    <w:abstractNumId w:val="32"/>
  </w:num>
  <w:num w:numId="11" w16cid:durableId="524254706">
    <w:abstractNumId w:val="6"/>
  </w:num>
  <w:num w:numId="12" w16cid:durableId="576671093">
    <w:abstractNumId w:val="24"/>
  </w:num>
  <w:num w:numId="13" w16cid:durableId="1055664653">
    <w:abstractNumId w:val="22"/>
  </w:num>
  <w:num w:numId="14" w16cid:durableId="546140451">
    <w:abstractNumId w:val="12"/>
  </w:num>
  <w:num w:numId="15" w16cid:durableId="2085486718">
    <w:abstractNumId w:val="0"/>
  </w:num>
  <w:num w:numId="16" w16cid:durableId="832798557">
    <w:abstractNumId w:val="34"/>
  </w:num>
  <w:num w:numId="17" w16cid:durableId="114831029">
    <w:abstractNumId w:val="7"/>
  </w:num>
  <w:num w:numId="18" w16cid:durableId="1375928369">
    <w:abstractNumId w:val="19"/>
  </w:num>
  <w:num w:numId="19" w16cid:durableId="1638224606">
    <w:abstractNumId w:val="28"/>
  </w:num>
  <w:num w:numId="20" w16cid:durableId="496648894">
    <w:abstractNumId w:val="21"/>
  </w:num>
  <w:num w:numId="21" w16cid:durableId="1298956268">
    <w:abstractNumId w:val="31"/>
  </w:num>
  <w:num w:numId="22" w16cid:durableId="1711225531">
    <w:abstractNumId w:val="29"/>
  </w:num>
  <w:num w:numId="23" w16cid:durableId="1741368399">
    <w:abstractNumId w:val="18"/>
  </w:num>
  <w:num w:numId="24" w16cid:durableId="271938753">
    <w:abstractNumId w:val="30"/>
  </w:num>
  <w:num w:numId="25" w16cid:durableId="177544599">
    <w:abstractNumId w:val="14"/>
  </w:num>
  <w:num w:numId="26" w16cid:durableId="244412844">
    <w:abstractNumId w:val="9"/>
  </w:num>
  <w:num w:numId="27" w16cid:durableId="554514736">
    <w:abstractNumId w:val="15"/>
  </w:num>
  <w:num w:numId="28" w16cid:durableId="485053633">
    <w:abstractNumId w:val="16"/>
  </w:num>
  <w:num w:numId="29" w16cid:durableId="1037389348">
    <w:abstractNumId w:val="5"/>
  </w:num>
  <w:num w:numId="30" w16cid:durableId="2074354241">
    <w:abstractNumId w:val="2"/>
  </w:num>
  <w:num w:numId="31" w16cid:durableId="1462073987">
    <w:abstractNumId w:val="26"/>
  </w:num>
  <w:num w:numId="32" w16cid:durableId="1428773985">
    <w:abstractNumId w:val="17"/>
  </w:num>
  <w:num w:numId="33" w16cid:durableId="655914507">
    <w:abstractNumId w:val="20"/>
  </w:num>
  <w:num w:numId="34" w16cid:durableId="1661930350">
    <w:abstractNumId w:val="10"/>
  </w:num>
  <w:num w:numId="35" w16cid:durableId="1344043844">
    <w:abstractNumId w:val="11"/>
  </w:num>
  <w:num w:numId="36" w16cid:durableId="924338356">
    <w:abstractNumId w:val="27"/>
  </w:num>
  <w:num w:numId="37" w16cid:durableId="1376616098">
    <w:abstractNumId w:val="36"/>
  </w:num>
  <w:num w:numId="38" w16cid:durableId="7191289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D6"/>
    <w:rsid w:val="000134EA"/>
    <w:rsid w:val="00030952"/>
    <w:rsid w:val="00035994"/>
    <w:rsid w:val="00041790"/>
    <w:rsid w:val="00042657"/>
    <w:rsid w:val="00064485"/>
    <w:rsid w:val="0006798E"/>
    <w:rsid w:val="00077CB3"/>
    <w:rsid w:val="00086554"/>
    <w:rsid w:val="00087E74"/>
    <w:rsid w:val="00095E19"/>
    <w:rsid w:val="00096170"/>
    <w:rsid w:val="000A58C2"/>
    <w:rsid w:val="000B3373"/>
    <w:rsid w:val="000B3ADA"/>
    <w:rsid w:val="000B4DCD"/>
    <w:rsid w:val="000C21F7"/>
    <w:rsid w:val="000C27D0"/>
    <w:rsid w:val="000C2C9F"/>
    <w:rsid w:val="000C7010"/>
    <w:rsid w:val="000D3252"/>
    <w:rsid w:val="000D5466"/>
    <w:rsid w:val="000D712C"/>
    <w:rsid w:val="000E0E4F"/>
    <w:rsid w:val="000E30FA"/>
    <w:rsid w:val="000E488C"/>
    <w:rsid w:val="000E4F15"/>
    <w:rsid w:val="000E7066"/>
    <w:rsid w:val="000E7239"/>
    <w:rsid w:val="000F5618"/>
    <w:rsid w:val="000F5FF0"/>
    <w:rsid w:val="000F7A1A"/>
    <w:rsid w:val="00103FAD"/>
    <w:rsid w:val="00104D5A"/>
    <w:rsid w:val="00106110"/>
    <w:rsid w:val="00120820"/>
    <w:rsid w:val="00121E46"/>
    <w:rsid w:val="0012477C"/>
    <w:rsid w:val="00125E91"/>
    <w:rsid w:val="00127DA9"/>
    <w:rsid w:val="00141E1A"/>
    <w:rsid w:val="00147F7D"/>
    <w:rsid w:val="0015018F"/>
    <w:rsid w:val="00153C42"/>
    <w:rsid w:val="00155D4E"/>
    <w:rsid w:val="00155E99"/>
    <w:rsid w:val="00164D25"/>
    <w:rsid w:val="00165458"/>
    <w:rsid w:val="00167933"/>
    <w:rsid w:val="0017572B"/>
    <w:rsid w:val="00182DBE"/>
    <w:rsid w:val="001836AE"/>
    <w:rsid w:val="0018606B"/>
    <w:rsid w:val="00190288"/>
    <w:rsid w:val="00190D83"/>
    <w:rsid w:val="00191CE8"/>
    <w:rsid w:val="00193304"/>
    <w:rsid w:val="00193F07"/>
    <w:rsid w:val="0019681B"/>
    <w:rsid w:val="00197C46"/>
    <w:rsid w:val="001A4684"/>
    <w:rsid w:val="001A6968"/>
    <w:rsid w:val="001A7B20"/>
    <w:rsid w:val="001B0FCE"/>
    <w:rsid w:val="001B43C2"/>
    <w:rsid w:val="001B559F"/>
    <w:rsid w:val="001C12BE"/>
    <w:rsid w:val="001C45C3"/>
    <w:rsid w:val="001C4C95"/>
    <w:rsid w:val="001D0296"/>
    <w:rsid w:val="001D559D"/>
    <w:rsid w:val="001D7BA2"/>
    <w:rsid w:val="001E2EB7"/>
    <w:rsid w:val="001E5943"/>
    <w:rsid w:val="001E7A82"/>
    <w:rsid w:val="001F022B"/>
    <w:rsid w:val="001F2863"/>
    <w:rsid w:val="001F41C8"/>
    <w:rsid w:val="001F41D8"/>
    <w:rsid w:val="001F6B82"/>
    <w:rsid w:val="00201A26"/>
    <w:rsid w:val="00205DFE"/>
    <w:rsid w:val="00206EB2"/>
    <w:rsid w:val="00210DEF"/>
    <w:rsid w:val="00213800"/>
    <w:rsid w:val="0022534C"/>
    <w:rsid w:val="00225DF9"/>
    <w:rsid w:val="00227450"/>
    <w:rsid w:val="0022751D"/>
    <w:rsid w:val="002315BB"/>
    <w:rsid w:val="002348AA"/>
    <w:rsid w:val="00235381"/>
    <w:rsid w:val="00235CDD"/>
    <w:rsid w:val="00235CE8"/>
    <w:rsid w:val="002379BE"/>
    <w:rsid w:val="002379BF"/>
    <w:rsid w:val="00245353"/>
    <w:rsid w:val="00245C17"/>
    <w:rsid w:val="0024760B"/>
    <w:rsid w:val="00250D74"/>
    <w:rsid w:val="002625DB"/>
    <w:rsid w:val="00262DFC"/>
    <w:rsid w:val="00265349"/>
    <w:rsid w:val="00266284"/>
    <w:rsid w:val="00266E3B"/>
    <w:rsid w:val="0026700D"/>
    <w:rsid w:val="00273071"/>
    <w:rsid w:val="002763D9"/>
    <w:rsid w:val="00287239"/>
    <w:rsid w:val="00291898"/>
    <w:rsid w:val="00292322"/>
    <w:rsid w:val="0029530F"/>
    <w:rsid w:val="002968F8"/>
    <w:rsid w:val="002A0B5E"/>
    <w:rsid w:val="002A4E34"/>
    <w:rsid w:val="002A609A"/>
    <w:rsid w:val="002B2046"/>
    <w:rsid w:val="002B3722"/>
    <w:rsid w:val="002B4CAE"/>
    <w:rsid w:val="002B510A"/>
    <w:rsid w:val="002C2EE7"/>
    <w:rsid w:val="002C375D"/>
    <w:rsid w:val="002D4BD1"/>
    <w:rsid w:val="002D579A"/>
    <w:rsid w:val="002D630D"/>
    <w:rsid w:val="002D7185"/>
    <w:rsid w:val="002E1D80"/>
    <w:rsid w:val="002E3A30"/>
    <w:rsid w:val="002E4C36"/>
    <w:rsid w:val="002E5594"/>
    <w:rsid w:val="002F319B"/>
    <w:rsid w:val="002F3D96"/>
    <w:rsid w:val="00302727"/>
    <w:rsid w:val="00302D30"/>
    <w:rsid w:val="00302DDA"/>
    <w:rsid w:val="00306265"/>
    <w:rsid w:val="00307A76"/>
    <w:rsid w:val="00307D67"/>
    <w:rsid w:val="00310B55"/>
    <w:rsid w:val="00310DA8"/>
    <w:rsid w:val="00312C7B"/>
    <w:rsid w:val="00313FF3"/>
    <w:rsid w:val="003220BE"/>
    <w:rsid w:val="00325B1B"/>
    <w:rsid w:val="003362DE"/>
    <w:rsid w:val="0033744B"/>
    <w:rsid w:val="0034090B"/>
    <w:rsid w:val="00344271"/>
    <w:rsid w:val="0034432B"/>
    <w:rsid w:val="0034498F"/>
    <w:rsid w:val="00347F88"/>
    <w:rsid w:val="003508C0"/>
    <w:rsid w:val="003568AE"/>
    <w:rsid w:val="00362358"/>
    <w:rsid w:val="00365675"/>
    <w:rsid w:val="0036723D"/>
    <w:rsid w:val="003715BE"/>
    <w:rsid w:val="00373A30"/>
    <w:rsid w:val="00376307"/>
    <w:rsid w:val="00377EC7"/>
    <w:rsid w:val="00381304"/>
    <w:rsid w:val="003815B3"/>
    <w:rsid w:val="00381C65"/>
    <w:rsid w:val="00384816"/>
    <w:rsid w:val="00385CC3"/>
    <w:rsid w:val="00387AC2"/>
    <w:rsid w:val="0039037D"/>
    <w:rsid w:val="00391092"/>
    <w:rsid w:val="00393E1D"/>
    <w:rsid w:val="00396BFC"/>
    <w:rsid w:val="00396E3B"/>
    <w:rsid w:val="00397162"/>
    <w:rsid w:val="003A184E"/>
    <w:rsid w:val="003A2771"/>
    <w:rsid w:val="003A3C61"/>
    <w:rsid w:val="003B077D"/>
    <w:rsid w:val="003C26FA"/>
    <w:rsid w:val="003C2C7D"/>
    <w:rsid w:val="003C384E"/>
    <w:rsid w:val="003C54C8"/>
    <w:rsid w:val="003C57C2"/>
    <w:rsid w:val="003D09EC"/>
    <w:rsid w:val="003D412E"/>
    <w:rsid w:val="003D4AA4"/>
    <w:rsid w:val="003E0B2F"/>
    <w:rsid w:val="003E2202"/>
    <w:rsid w:val="003E7498"/>
    <w:rsid w:val="003E789F"/>
    <w:rsid w:val="003F4805"/>
    <w:rsid w:val="003F5DF9"/>
    <w:rsid w:val="003F6789"/>
    <w:rsid w:val="003F6D0B"/>
    <w:rsid w:val="00402488"/>
    <w:rsid w:val="00406395"/>
    <w:rsid w:val="004113DC"/>
    <w:rsid w:val="00414D75"/>
    <w:rsid w:val="0042044E"/>
    <w:rsid w:val="00421097"/>
    <w:rsid w:val="00425459"/>
    <w:rsid w:val="0042648E"/>
    <w:rsid w:val="0043117C"/>
    <w:rsid w:val="00434A2C"/>
    <w:rsid w:val="00434FD5"/>
    <w:rsid w:val="00435165"/>
    <w:rsid w:val="0043765D"/>
    <w:rsid w:val="004405E3"/>
    <w:rsid w:val="00442A99"/>
    <w:rsid w:val="004475DD"/>
    <w:rsid w:val="00450573"/>
    <w:rsid w:val="00451FC1"/>
    <w:rsid w:val="00453B49"/>
    <w:rsid w:val="00460ED6"/>
    <w:rsid w:val="00466035"/>
    <w:rsid w:val="00470149"/>
    <w:rsid w:val="00471A02"/>
    <w:rsid w:val="0047669E"/>
    <w:rsid w:val="004766F5"/>
    <w:rsid w:val="0047714C"/>
    <w:rsid w:val="004778C6"/>
    <w:rsid w:val="004809DF"/>
    <w:rsid w:val="00481C19"/>
    <w:rsid w:val="00483BCD"/>
    <w:rsid w:val="0049228D"/>
    <w:rsid w:val="00497D63"/>
    <w:rsid w:val="004A3EAD"/>
    <w:rsid w:val="004A3F04"/>
    <w:rsid w:val="004B06F1"/>
    <w:rsid w:val="004C0AB1"/>
    <w:rsid w:val="004C3360"/>
    <w:rsid w:val="004C3E91"/>
    <w:rsid w:val="004C4A5C"/>
    <w:rsid w:val="004D1F6A"/>
    <w:rsid w:val="004D2BE4"/>
    <w:rsid w:val="004D31DB"/>
    <w:rsid w:val="004D59BB"/>
    <w:rsid w:val="004D5C50"/>
    <w:rsid w:val="004E2495"/>
    <w:rsid w:val="004F19AE"/>
    <w:rsid w:val="004F23CC"/>
    <w:rsid w:val="004F2B97"/>
    <w:rsid w:val="00502459"/>
    <w:rsid w:val="00503195"/>
    <w:rsid w:val="005051EF"/>
    <w:rsid w:val="00506F56"/>
    <w:rsid w:val="00510161"/>
    <w:rsid w:val="0051282B"/>
    <w:rsid w:val="00515939"/>
    <w:rsid w:val="00516C09"/>
    <w:rsid w:val="00517872"/>
    <w:rsid w:val="00520EA1"/>
    <w:rsid w:val="0052353E"/>
    <w:rsid w:val="00524595"/>
    <w:rsid w:val="00525240"/>
    <w:rsid w:val="005300E9"/>
    <w:rsid w:val="00531190"/>
    <w:rsid w:val="00531E53"/>
    <w:rsid w:val="00532526"/>
    <w:rsid w:val="00535249"/>
    <w:rsid w:val="00535EED"/>
    <w:rsid w:val="00542A33"/>
    <w:rsid w:val="00543208"/>
    <w:rsid w:val="0054561E"/>
    <w:rsid w:val="005524AF"/>
    <w:rsid w:val="0055410E"/>
    <w:rsid w:val="00563F85"/>
    <w:rsid w:val="00564C64"/>
    <w:rsid w:val="005660B8"/>
    <w:rsid w:val="00566493"/>
    <w:rsid w:val="00567717"/>
    <w:rsid w:val="00576341"/>
    <w:rsid w:val="005809CF"/>
    <w:rsid w:val="00580D9A"/>
    <w:rsid w:val="00581BA7"/>
    <w:rsid w:val="00584373"/>
    <w:rsid w:val="005859A7"/>
    <w:rsid w:val="005863AC"/>
    <w:rsid w:val="00592E80"/>
    <w:rsid w:val="005A3550"/>
    <w:rsid w:val="005A61D5"/>
    <w:rsid w:val="005B2526"/>
    <w:rsid w:val="005B32FA"/>
    <w:rsid w:val="005B5DEC"/>
    <w:rsid w:val="005B7D5C"/>
    <w:rsid w:val="005C2197"/>
    <w:rsid w:val="005C22ED"/>
    <w:rsid w:val="005C6556"/>
    <w:rsid w:val="005D1044"/>
    <w:rsid w:val="005D1789"/>
    <w:rsid w:val="005D2EAD"/>
    <w:rsid w:val="006020D4"/>
    <w:rsid w:val="006064F4"/>
    <w:rsid w:val="00606C69"/>
    <w:rsid w:val="00613769"/>
    <w:rsid w:val="006141DB"/>
    <w:rsid w:val="00615FBF"/>
    <w:rsid w:val="0062202A"/>
    <w:rsid w:val="00622CE6"/>
    <w:rsid w:val="00623E97"/>
    <w:rsid w:val="00624677"/>
    <w:rsid w:val="0063281F"/>
    <w:rsid w:val="0063469D"/>
    <w:rsid w:val="00636682"/>
    <w:rsid w:val="00647F7A"/>
    <w:rsid w:val="00651866"/>
    <w:rsid w:val="0066051F"/>
    <w:rsid w:val="00662243"/>
    <w:rsid w:val="00666884"/>
    <w:rsid w:val="006673B9"/>
    <w:rsid w:val="00670359"/>
    <w:rsid w:val="00671CB6"/>
    <w:rsid w:val="0067200B"/>
    <w:rsid w:val="00672621"/>
    <w:rsid w:val="00675185"/>
    <w:rsid w:val="00675BC0"/>
    <w:rsid w:val="006770C2"/>
    <w:rsid w:val="006770E3"/>
    <w:rsid w:val="006804D3"/>
    <w:rsid w:val="00680858"/>
    <w:rsid w:val="00680C18"/>
    <w:rsid w:val="00695023"/>
    <w:rsid w:val="00695051"/>
    <w:rsid w:val="0069594E"/>
    <w:rsid w:val="00695DE3"/>
    <w:rsid w:val="00697FFE"/>
    <w:rsid w:val="006A2C6F"/>
    <w:rsid w:val="006A5CA9"/>
    <w:rsid w:val="006A600B"/>
    <w:rsid w:val="006A6220"/>
    <w:rsid w:val="006A6232"/>
    <w:rsid w:val="006A7186"/>
    <w:rsid w:val="006A7BB5"/>
    <w:rsid w:val="006B1A49"/>
    <w:rsid w:val="006B3810"/>
    <w:rsid w:val="006B5048"/>
    <w:rsid w:val="006B55DE"/>
    <w:rsid w:val="006C32A8"/>
    <w:rsid w:val="006C6B21"/>
    <w:rsid w:val="006D1F7F"/>
    <w:rsid w:val="006D5508"/>
    <w:rsid w:val="006D5DAD"/>
    <w:rsid w:val="006E0BCC"/>
    <w:rsid w:val="006E269E"/>
    <w:rsid w:val="006E4972"/>
    <w:rsid w:val="006F362D"/>
    <w:rsid w:val="00704761"/>
    <w:rsid w:val="0070554F"/>
    <w:rsid w:val="007067FD"/>
    <w:rsid w:val="007108F6"/>
    <w:rsid w:val="0071180E"/>
    <w:rsid w:val="00712360"/>
    <w:rsid w:val="007127B4"/>
    <w:rsid w:val="0072030A"/>
    <w:rsid w:val="00723951"/>
    <w:rsid w:val="00723D87"/>
    <w:rsid w:val="0072654C"/>
    <w:rsid w:val="0072776F"/>
    <w:rsid w:val="007279CD"/>
    <w:rsid w:val="00730C7B"/>
    <w:rsid w:val="00733EE6"/>
    <w:rsid w:val="00734A25"/>
    <w:rsid w:val="0073618D"/>
    <w:rsid w:val="00740443"/>
    <w:rsid w:val="0074600D"/>
    <w:rsid w:val="0074749A"/>
    <w:rsid w:val="007475FE"/>
    <w:rsid w:val="007517EA"/>
    <w:rsid w:val="00753222"/>
    <w:rsid w:val="00760120"/>
    <w:rsid w:val="00760C94"/>
    <w:rsid w:val="00770F45"/>
    <w:rsid w:val="007719E9"/>
    <w:rsid w:val="00776DE4"/>
    <w:rsid w:val="00791D96"/>
    <w:rsid w:val="00792330"/>
    <w:rsid w:val="00797793"/>
    <w:rsid w:val="007A14E9"/>
    <w:rsid w:val="007A6E90"/>
    <w:rsid w:val="007A73F0"/>
    <w:rsid w:val="007A74CC"/>
    <w:rsid w:val="007B09BF"/>
    <w:rsid w:val="007B1177"/>
    <w:rsid w:val="007B1530"/>
    <w:rsid w:val="007B1572"/>
    <w:rsid w:val="007B1A60"/>
    <w:rsid w:val="007B336E"/>
    <w:rsid w:val="007B6264"/>
    <w:rsid w:val="007C7A6A"/>
    <w:rsid w:val="007D0CCC"/>
    <w:rsid w:val="007D242D"/>
    <w:rsid w:val="007D434D"/>
    <w:rsid w:val="007D5593"/>
    <w:rsid w:val="007D6053"/>
    <w:rsid w:val="007D7EB7"/>
    <w:rsid w:val="007E2179"/>
    <w:rsid w:val="007E2247"/>
    <w:rsid w:val="007E4D79"/>
    <w:rsid w:val="007E65B8"/>
    <w:rsid w:val="007E6A22"/>
    <w:rsid w:val="007F45CF"/>
    <w:rsid w:val="007F6A37"/>
    <w:rsid w:val="0080056D"/>
    <w:rsid w:val="00803E79"/>
    <w:rsid w:val="00805178"/>
    <w:rsid w:val="008065F1"/>
    <w:rsid w:val="008129D0"/>
    <w:rsid w:val="00814DBA"/>
    <w:rsid w:val="00814EA7"/>
    <w:rsid w:val="00817FE1"/>
    <w:rsid w:val="008231ED"/>
    <w:rsid w:val="008256ED"/>
    <w:rsid w:val="00825DD8"/>
    <w:rsid w:val="00836E1F"/>
    <w:rsid w:val="00841ADF"/>
    <w:rsid w:val="008421F2"/>
    <w:rsid w:val="00844F07"/>
    <w:rsid w:val="00845B73"/>
    <w:rsid w:val="00850C57"/>
    <w:rsid w:val="00856836"/>
    <w:rsid w:val="00857883"/>
    <w:rsid w:val="00867660"/>
    <w:rsid w:val="00870C6A"/>
    <w:rsid w:val="008744F2"/>
    <w:rsid w:val="00874C80"/>
    <w:rsid w:val="00886897"/>
    <w:rsid w:val="00886EFB"/>
    <w:rsid w:val="00891A89"/>
    <w:rsid w:val="00892D17"/>
    <w:rsid w:val="008956EE"/>
    <w:rsid w:val="00896189"/>
    <w:rsid w:val="00897BF8"/>
    <w:rsid w:val="008A4D3B"/>
    <w:rsid w:val="008A67A1"/>
    <w:rsid w:val="008A7181"/>
    <w:rsid w:val="008B0589"/>
    <w:rsid w:val="008B1369"/>
    <w:rsid w:val="008B5AD6"/>
    <w:rsid w:val="008B6D3D"/>
    <w:rsid w:val="008C0F48"/>
    <w:rsid w:val="008C33AF"/>
    <w:rsid w:val="008C3700"/>
    <w:rsid w:val="008C41E8"/>
    <w:rsid w:val="008C53F3"/>
    <w:rsid w:val="008D2B9D"/>
    <w:rsid w:val="008D3601"/>
    <w:rsid w:val="008D3D55"/>
    <w:rsid w:val="008E1B6C"/>
    <w:rsid w:val="008F099D"/>
    <w:rsid w:val="00903BF8"/>
    <w:rsid w:val="009075D0"/>
    <w:rsid w:val="009076F1"/>
    <w:rsid w:val="00907B10"/>
    <w:rsid w:val="00912892"/>
    <w:rsid w:val="00912A04"/>
    <w:rsid w:val="0091303B"/>
    <w:rsid w:val="009216BC"/>
    <w:rsid w:val="00925B1E"/>
    <w:rsid w:val="00925BD1"/>
    <w:rsid w:val="0093005E"/>
    <w:rsid w:val="00930CD3"/>
    <w:rsid w:val="009312F9"/>
    <w:rsid w:val="009325CC"/>
    <w:rsid w:val="009369D7"/>
    <w:rsid w:val="009569FF"/>
    <w:rsid w:val="00960E5B"/>
    <w:rsid w:val="00961F56"/>
    <w:rsid w:val="00964060"/>
    <w:rsid w:val="00964F63"/>
    <w:rsid w:val="00970787"/>
    <w:rsid w:val="009779C5"/>
    <w:rsid w:val="00980154"/>
    <w:rsid w:val="00980525"/>
    <w:rsid w:val="00983488"/>
    <w:rsid w:val="009911AB"/>
    <w:rsid w:val="009A0917"/>
    <w:rsid w:val="009A7D9A"/>
    <w:rsid w:val="009B470B"/>
    <w:rsid w:val="009B60A6"/>
    <w:rsid w:val="009B7C1C"/>
    <w:rsid w:val="009C5C78"/>
    <w:rsid w:val="009C70C9"/>
    <w:rsid w:val="009D0C33"/>
    <w:rsid w:val="009D6A0D"/>
    <w:rsid w:val="009E0F92"/>
    <w:rsid w:val="009F207C"/>
    <w:rsid w:val="009F43FA"/>
    <w:rsid w:val="009F5FCF"/>
    <w:rsid w:val="00A03B54"/>
    <w:rsid w:val="00A03BE2"/>
    <w:rsid w:val="00A06318"/>
    <w:rsid w:val="00A1363C"/>
    <w:rsid w:val="00A16EAC"/>
    <w:rsid w:val="00A223F0"/>
    <w:rsid w:val="00A257E3"/>
    <w:rsid w:val="00A26E67"/>
    <w:rsid w:val="00A31F42"/>
    <w:rsid w:val="00A40546"/>
    <w:rsid w:val="00A45B11"/>
    <w:rsid w:val="00A47858"/>
    <w:rsid w:val="00A50057"/>
    <w:rsid w:val="00A521B0"/>
    <w:rsid w:val="00A60C27"/>
    <w:rsid w:val="00A7024D"/>
    <w:rsid w:val="00A829E8"/>
    <w:rsid w:val="00A835A7"/>
    <w:rsid w:val="00A93053"/>
    <w:rsid w:val="00A930CB"/>
    <w:rsid w:val="00A965CC"/>
    <w:rsid w:val="00AA22A4"/>
    <w:rsid w:val="00AB16DE"/>
    <w:rsid w:val="00AB1BE6"/>
    <w:rsid w:val="00AB5AF0"/>
    <w:rsid w:val="00AC0496"/>
    <w:rsid w:val="00AC4170"/>
    <w:rsid w:val="00AC53E3"/>
    <w:rsid w:val="00AD13D8"/>
    <w:rsid w:val="00AD1B38"/>
    <w:rsid w:val="00AD2274"/>
    <w:rsid w:val="00AD2D7F"/>
    <w:rsid w:val="00AD6235"/>
    <w:rsid w:val="00AD62AC"/>
    <w:rsid w:val="00AD6BA5"/>
    <w:rsid w:val="00AE349A"/>
    <w:rsid w:val="00AE4D08"/>
    <w:rsid w:val="00AF1569"/>
    <w:rsid w:val="00AF1D16"/>
    <w:rsid w:val="00AF2250"/>
    <w:rsid w:val="00AF48E8"/>
    <w:rsid w:val="00AF4E46"/>
    <w:rsid w:val="00B04295"/>
    <w:rsid w:val="00B0439E"/>
    <w:rsid w:val="00B10057"/>
    <w:rsid w:val="00B172DB"/>
    <w:rsid w:val="00B17A9E"/>
    <w:rsid w:val="00B21F14"/>
    <w:rsid w:val="00B31275"/>
    <w:rsid w:val="00B32308"/>
    <w:rsid w:val="00B34710"/>
    <w:rsid w:val="00B351A3"/>
    <w:rsid w:val="00B5624C"/>
    <w:rsid w:val="00B5652A"/>
    <w:rsid w:val="00B609AF"/>
    <w:rsid w:val="00B61534"/>
    <w:rsid w:val="00B62549"/>
    <w:rsid w:val="00B64DC3"/>
    <w:rsid w:val="00B90ECE"/>
    <w:rsid w:val="00B91D60"/>
    <w:rsid w:val="00B93977"/>
    <w:rsid w:val="00B94611"/>
    <w:rsid w:val="00B962F8"/>
    <w:rsid w:val="00BA3703"/>
    <w:rsid w:val="00BA50A8"/>
    <w:rsid w:val="00BB2A71"/>
    <w:rsid w:val="00BB6D9F"/>
    <w:rsid w:val="00BB6F68"/>
    <w:rsid w:val="00BC3970"/>
    <w:rsid w:val="00BC58ED"/>
    <w:rsid w:val="00BC72C0"/>
    <w:rsid w:val="00BD31D7"/>
    <w:rsid w:val="00BD3A81"/>
    <w:rsid w:val="00BE13F9"/>
    <w:rsid w:val="00BE73ED"/>
    <w:rsid w:val="00BF3C6F"/>
    <w:rsid w:val="00BF6A23"/>
    <w:rsid w:val="00C02144"/>
    <w:rsid w:val="00C02C0B"/>
    <w:rsid w:val="00C03166"/>
    <w:rsid w:val="00C06CDF"/>
    <w:rsid w:val="00C167A2"/>
    <w:rsid w:val="00C1749C"/>
    <w:rsid w:val="00C2306D"/>
    <w:rsid w:val="00C257D6"/>
    <w:rsid w:val="00C40444"/>
    <w:rsid w:val="00C502BF"/>
    <w:rsid w:val="00C5064C"/>
    <w:rsid w:val="00C52EAC"/>
    <w:rsid w:val="00C53787"/>
    <w:rsid w:val="00C549A3"/>
    <w:rsid w:val="00C57C53"/>
    <w:rsid w:val="00C601AA"/>
    <w:rsid w:val="00C60FF9"/>
    <w:rsid w:val="00C6239E"/>
    <w:rsid w:val="00C63D19"/>
    <w:rsid w:val="00C65B9F"/>
    <w:rsid w:val="00C6647D"/>
    <w:rsid w:val="00C66D73"/>
    <w:rsid w:val="00C6703B"/>
    <w:rsid w:val="00C679FB"/>
    <w:rsid w:val="00C67CF4"/>
    <w:rsid w:val="00C81203"/>
    <w:rsid w:val="00C84C9F"/>
    <w:rsid w:val="00C901EE"/>
    <w:rsid w:val="00C93F1E"/>
    <w:rsid w:val="00CA13E1"/>
    <w:rsid w:val="00CA1756"/>
    <w:rsid w:val="00CB2FC4"/>
    <w:rsid w:val="00CB5B6C"/>
    <w:rsid w:val="00CB615B"/>
    <w:rsid w:val="00CB647E"/>
    <w:rsid w:val="00CC026E"/>
    <w:rsid w:val="00CC65F0"/>
    <w:rsid w:val="00CD47FB"/>
    <w:rsid w:val="00CD4AA7"/>
    <w:rsid w:val="00CD5F0A"/>
    <w:rsid w:val="00CE0AB6"/>
    <w:rsid w:val="00CE5BE3"/>
    <w:rsid w:val="00CE6DAD"/>
    <w:rsid w:val="00CF11FC"/>
    <w:rsid w:val="00CF1B9B"/>
    <w:rsid w:val="00D00210"/>
    <w:rsid w:val="00D032E2"/>
    <w:rsid w:val="00D03912"/>
    <w:rsid w:val="00D0448D"/>
    <w:rsid w:val="00D0D8B5"/>
    <w:rsid w:val="00D1073C"/>
    <w:rsid w:val="00D11354"/>
    <w:rsid w:val="00D114E0"/>
    <w:rsid w:val="00D11A30"/>
    <w:rsid w:val="00D14398"/>
    <w:rsid w:val="00D164A0"/>
    <w:rsid w:val="00D16A25"/>
    <w:rsid w:val="00D1725A"/>
    <w:rsid w:val="00D20202"/>
    <w:rsid w:val="00D227C0"/>
    <w:rsid w:val="00D23759"/>
    <w:rsid w:val="00D250D2"/>
    <w:rsid w:val="00D3425F"/>
    <w:rsid w:val="00D41395"/>
    <w:rsid w:val="00D467A4"/>
    <w:rsid w:val="00D47ED0"/>
    <w:rsid w:val="00D5185A"/>
    <w:rsid w:val="00D51929"/>
    <w:rsid w:val="00D52591"/>
    <w:rsid w:val="00D53A95"/>
    <w:rsid w:val="00D53B4C"/>
    <w:rsid w:val="00D54099"/>
    <w:rsid w:val="00D5510C"/>
    <w:rsid w:val="00D568B8"/>
    <w:rsid w:val="00D64EEB"/>
    <w:rsid w:val="00D66346"/>
    <w:rsid w:val="00D71FA1"/>
    <w:rsid w:val="00D743C4"/>
    <w:rsid w:val="00D744D1"/>
    <w:rsid w:val="00D7476B"/>
    <w:rsid w:val="00D74FA8"/>
    <w:rsid w:val="00D759B8"/>
    <w:rsid w:val="00D833C8"/>
    <w:rsid w:val="00D839FF"/>
    <w:rsid w:val="00D8449B"/>
    <w:rsid w:val="00D87C76"/>
    <w:rsid w:val="00D95603"/>
    <w:rsid w:val="00DA6EE1"/>
    <w:rsid w:val="00DA7BA3"/>
    <w:rsid w:val="00DB1C2D"/>
    <w:rsid w:val="00DB7F51"/>
    <w:rsid w:val="00DC0606"/>
    <w:rsid w:val="00DC1BF8"/>
    <w:rsid w:val="00DC4A9D"/>
    <w:rsid w:val="00DC6E15"/>
    <w:rsid w:val="00DC7232"/>
    <w:rsid w:val="00DD24EE"/>
    <w:rsid w:val="00DD4405"/>
    <w:rsid w:val="00DD5DBD"/>
    <w:rsid w:val="00DE16A8"/>
    <w:rsid w:val="00DE551A"/>
    <w:rsid w:val="00DE5A89"/>
    <w:rsid w:val="00DE674A"/>
    <w:rsid w:val="00DE6F28"/>
    <w:rsid w:val="00DE7B13"/>
    <w:rsid w:val="00DF354E"/>
    <w:rsid w:val="00DF575E"/>
    <w:rsid w:val="00E001D1"/>
    <w:rsid w:val="00E009B9"/>
    <w:rsid w:val="00E02564"/>
    <w:rsid w:val="00E046EC"/>
    <w:rsid w:val="00E05ABE"/>
    <w:rsid w:val="00E07BC4"/>
    <w:rsid w:val="00E14D64"/>
    <w:rsid w:val="00E20F8A"/>
    <w:rsid w:val="00E226EA"/>
    <w:rsid w:val="00E25992"/>
    <w:rsid w:val="00E27911"/>
    <w:rsid w:val="00E31C6F"/>
    <w:rsid w:val="00E3239B"/>
    <w:rsid w:val="00E326D9"/>
    <w:rsid w:val="00E35DEC"/>
    <w:rsid w:val="00E365B5"/>
    <w:rsid w:val="00E4703F"/>
    <w:rsid w:val="00E51E5F"/>
    <w:rsid w:val="00E52FBF"/>
    <w:rsid w:val="00E53E50"/>
    <w:rsid w:val="00E6192D"/>
    <w:rsid w:val="00E62BC7"/>
    <w:rsid w:val="00E6340E"/>
    <w:rsid w:val="00E70443"/>
    <w:rsid w:val="00E7059D"/>
    <w:rsid w:val="00E84323"/>
    <w:rsid w:val="00E908EA"/>
    <w:rsid w:val="00E92CEC"/>
    <w:rsid w:val="00E97915"/>
    <w:rsid w:val="00EA167C"/>
    <w:rsid w:val="00EA2241"/>
    <w:rsid w:val="00EA6386"/>
    <w:rsid w:val="00EB0EBA"/>
    <w:rsid w:val="00EB191A"/>
    <w:rsid w:val="00EC203B"/>
    <w:rsid w:val="00EC36E1"/>
    <w:rsid w:val="00EC45B2"/>
    <w:rsid w:val="00ED1301"/>
    <w:rsid w:val="00ED130F"/>
    <w:rsid w:val="00ED149E"/>
    <w:rsid w:val="00ED1A0B"/>
    <w:rsid w:val="00ED2E5F"/>
    <w:rsid w:val="00ED47F1"/>
    <w:rsid w:val="00EE0C8E"/>
    <w:rsid w:val="00EE1039"/>
    <w:rsid w:val="00EE1494"/>
    <w:rsid w:val="00EE4078"/>
    <w:rsid w:val="00EE739D"/>
    <w:rsid w:val="00EF0FB1"/>
    <w:rsid w:val="00EF3609"/>
    <w:rsid w:val="00EF562C"/>
    <w:rsid w:val="00EF769C"/>
    <w:rsid w:val="00F02455"/>
    <w:rsid w:val="00F07128"/>
    <w:rsid w:val="00F110A5"/>
    <w:rsid w:val="00F11E86"/>
    <w:rsid w:val="00F1233C"/>
    <w:rsid w:val="00F17693"/>
    <w:rsid w:val="00F17BD3"/>
    <w:rsid w:val="00F320EC"/>
    <w:rsid w:val="00F40041"/>
    <w:rsid w:val="00F42E27"/>
    <w:rsid w:val="00F449A3"/>
    <w:rsid w:val="00F4503A"/>
    <w:rsid w:val="00F46844"/>
    <w:rsid w:val="00F47883"/>
    <w:rsid w:val="00F506C6"/>
    <w:rsid w:val="00F50855"/>
    <w:rsid w:val="00F610D0"/>
    <w:rsid w:val="00F62F6B"/>
    <w:rsid w:val="00F64E1F"/>
    <w:rsid w:val="00F65697"/>
    <w:rsid w:val="00F70214"/>
    <w:rsid w:val="00F72428"/>
    <w:rsid w:val="00F84A29"/>
    <w:rsid w:val="00F855EB"/>
    <w:rsid w:val="00F8658E"/>
    <w:rsid w:val="00F8798E"/>
    <w:rsid w:val="00F87F79"/>
    <w:rsid w:val="00F92E9E"/>
    <w:rsid w:val="00F958B2"/>
    <w:rsid w:val="00F95A64"/>
    <w:rsid w:val="00F97533"/>
    <w:rsid w:val="00FA265A"/>
    <w:rsid w:val="00FA3617"/>
    <w:rsid w:val="00FA67C3"/>
    <w:rsid w:val="00FB37A7"/>
    <w:rsid w:val="00FB4297"/>
    <w:rsid w:val="00FB64F7"/>
    <w:rsid w:val="00FB686D"/>
    <w:rsid w:val="00FB7A7D"/>
    <w:rsid w:val="00FC0423"/>
    <w:rsid w:val="00FC156C"/>
    <w:rsid w:val="00FC50A0"/>
    <w:rsid w:val="00FC5B81"/>
    <w:rsid w:val="00FD2E17"/>
    <w:rsid w:val="00FD38B6"/>
    <w:rsid w:val="00FD505F"/>
    <w:rsid w:val="00FE3451"/>
    <w:rsid w:val="00FE390F"/>
    <w:rsid w:val="00FE672D"/>
    <w:rsid w:val="00FF3F3B"/>
    <w:rsid w:val="00FF5818"/>
    <w:rsid w:val="018385A8"/>
    <w:rsid w:val="0257A67B"/>
    <w:rsid w:val="0261B0C8"/>
    <w:rsid w:val="0329469D"/>
    <w:rsid w:val="03BDE5DF"/>
    <w:rsid w:val="03C16886"/>
    <w:rsid w:val="03F55A2C"/>
    <w:rsid w:val="041B2D0B"/>
    <w:rsid w:val="04830EF8"/>
    <w:rsid w:val="05AEA77E"/>
    <w:rsid w:val="06441A80"/>
    <w:rsid w:val="068DB844"/>
    <w:rsid w:val="0751C43E"/>
    <w:rsid w:val="0797DCBD"/>
    <w:rsid w:val="07E63A70"/>
    <w:rsid w:val="081F07EB"/>
    <w:rsid w:val="085FC428"/>
    <w:rsid w:val="0922818C"/>
    <w:rsid w:val="0A20EA9E"/>
    <w:rsid w:val="0A5DEB55"/>
    <w:rsid w:val="0A7D4DFD"/>
    <w:rsid w:val="0CB3B110"/>
    <w:rsid w:val="0D3DD2F0"/>
    <w:rsid w:val="0D79C982"/>
    <w:rsid w:val="0ECFA108"/>
    <w:rsid w:val="0EFF6A96"/>
    <w:rsid w:val="0FAA1B73"/>
    <w:rsid w:val="0FE8D534"/>
    <w:rsid w:val="10DA6F4D"/>
    <w:rsid w:val="11070954"/>
    <w:rsid w:val="11247004"/>
    <w:rsid w:val="121D6352"/>
    <w:rsid w:val="12CABD80"/>
    <w:rsid w:val="133000B4"/>
    <w:rsid w:val="139D1409"/>
    <w:rsid w:val="1491DA56"/>
    <w:rsid w:val="14C72476"/>
    <w:rsid w:val="15C9F5EA"/>
    <w:rsid w:val="162FA89E"/>
    <w:rsid w:val="17136600"/>
    <w:rsid w:val="1921AFF4"/>
    <w:rsid w:val="1991B40F"/>
    <w:rsid w:val="1A32445B"/>
    <w:rsid w:val="1AD5D0C0"/>
    <w:rsid w:val="1B16C04C"/>
    <w:rsid w:val="1B397BD2"/>
    <w:rsid w:val="1B89B732"/>
    <w:rsid w:val="1C32E9F1"/>
    <w:rsid w:val="1E480703"/>
    <w:rsid w:val="201BBBCF"/>
    <w:rsid w:val="20443C18"/>
    <w:rsid w:val="22BCA193"/>
    <w:rsid w:val="2527F9C8"/>
    <w:rsid w:val="254465D1"/>
    <w:rsid w:val="259CEDBF"/>
    <w:rsid w:val="25D727A8"/>
    <w:rsid w:val="26137E51"/>
    <w:rsid w:val="270FA659"/>
    <w:rsid w:val="271AD2FE"/>
    <w:rsid w:val="273869CD"/>
    <w:rsid w:val="275BF52F"/>
    <w:rsid w:val="279B670B"/>
    <w:rsid w:val="28ABD442"/>
    <w:rsid w:val="28F334CD"/>
    <w:rsid w:val="291C76B1"/>
    <w:rsid w:val="294A2842"/>
    <w:rsid w:val="2993B6E2"/>
    <w:rsid w:val="2A157835"/>
    <w:rsid w:val="2AB30569"/>
    <w:rsid w:val="2AF547E1"/>
    <w:rsid w:val="2BA961DA"/>
    <w:rsid w:val="2C3023B0"/>
    <w:rsid w:val="2CFDDBE8"/>
    <w:rsid w:val="2DAF9430"/>
    <w:rsid w:val="2EDB66BB"/>
    <w:rsid w:val="3013D201"/>
    <w:rsid w:val="306540E2"/>
    <w:rsid w:val="30E964C6"/>
    <w:rsid w:val="31C0615B"/>
    <w:rsid w:val="31CDE861"/>
    <w:rsid w:val="3265AB20"/>
    <w:rsid w:val="32786C9A"/>
    <w:rsid w:val="327882C6"/>
    <w:rsid w:val="33D0B9EF"/>
    <w:rsid w:val="34D82BDB"/>
    <w:rsid w:val="3518F6FD"/>
    <w:rsid w:val="352105C1"/>
    <w:rsid w:val="35548F5A"/>
    <w:rsid w:val="358ACD93"/>
    <w:rsid w:val="359F8416"/>
    <w:rsid w:val="363878D0"/>
    <w:rsid w:val="36A1FD84"/>
    <w:rsid w:val="36C01E1B"/>
    <w:rsid w:val="36E2AB65"/>
    <w:rsid w:val="375AB7A1"/>
    <w:rsid w:val="376F3EDD"/>
    <w:rsid w:val="3816AC0A"/>
    <w:rsid w:val="383FB6DB"/>
    <w:rsid w:val="3916E4B9"/>
    <w:rsid w:val="39DA9A25"/>
    <w:rsid w:val="39E25F49"/>
    <w:rsid w:val="3A101BB5"/>
    <w:rsid w:val="3AF17F85"/>
    <w:rsid w:val="3AFEAA88"/>
    <w:rsid w:val="3BE87D62"/>
    <w:rsid w:val="3D115A5F"/>
    <w:rsid w:val="3D380050"/>
    <w:rsid w:val="3D9D827B"/>
    <w:rsid w:val="3DFEEAA6"/>
    <w:rsid w:val="3F34542E"/>
    <w:rsid w:val="40B2DD50"/>
    <w:rsid w:val="40B5A693"/>
    <w:rsid w:val="42458A94"/>
    <w:rsid w:val="42721244"/>
    <w:rsid w:val="42B701A2"/>
    <w:rsid w:val="438BC219"/>
    <w:rsid w:val="44C8F6E7"/>
    <w:rsid w:val="44FCFA0B"/>
    <w:rsid w:val="45399643"/>
    <w:rsid w:val="4546CE83"/>
    <w:rsid w:val="46FA1906"/>
    <w:rsid w:val="47167828"/>
    <w:rsid w:val="473E7A88"/>
    <w:rsid w:val="478C30E1"/>
    <w:rsid w:val="47AA0DE8"/>
    <w:rsid w:val="47D83024"/>
    <w:rsid w:val="48419D19"/>
    <w:rsid w:val="4A57A3B3"/>
    <w:rsid w:val="4AE3E999"/>
    <w:rsid w:val="4B2DC73F"/>
    <w:rsid w:val="4B590D16"/>
    <w:rsid w:val="4BA608EE"/>
    <w:rsid w:val="4C1B3F48"/>
    <w:rsid w:val="4C813204"/>
    <w:rsid w:val="4D2FC3F6"/>
    <w:rsid w:val="4D4BA677"/>
    <w:rsid w:val="4D7DDD83"/>
    <w:rsid w:val="4D9FC080"/>
    <w:rsid w:val="4EB17C31"/>
    <w:rsid w:val="4F99D78A"/>
    <w:rsid w:val="50682CEC"/>
    <w:rsid w:val="51C49FC2"/>
    <w:rsid w:val="528BCBA4"/>
    <w:rsid w:val="52AA7C9D"/>
    <w:rsid w:val="54146CB5"/>
    <w:rsid w:val="54902C08"/>
    <w:rsid w:val="5536C462"/>
    <w:rsid w:val="555C2D33"/>
    <w:rsid w:val="55C6BADB"/>
    <w:rsid w:val="55D34AED"/>
    <w:rsid w:val="56776299"/>
    <w:rsid w:val="5735D245"/>
    <w:rsid w:val="574209D8"/>
    <w:rsid w:val="58344B36"/>
    <w:rsid w:val="586567AA"/>
    <w:rsid w:val="58E3B73C"/>
    <w:rsid w:val="591660CF"/>
    <w:rsid w:val="591D31AE"/>
    <w:rsid w:val="5A23989A"/>
    <w:rsid w:val="5A60EFFD"/>
    <w:rsid w:val="5A66007C"/>
    <w:rsid w:val="5AAB1618"/>
    <w:rsid w:val="5C9D302A"/>
    <w:rsid w:val="5CE5EF00"/>
    <w:rsid w:val="5D9A8F0D"/>
    <w:rsid w:val="5DF021A3"/>
    <w:rsid w:val="5EAB8A64"/>
    <w:rsid w:val="5ED8A310"/>
    <w:rsid w:val="5F3BF8CF"/>
    <w:rsid w:val="60DFE0DD"/>
    <w:rsid w:val="613444E0"/>
    <w:rsid w:val="61DB1F6C"/>
    <w:rsid w:val="61E6BAA9"/>
    <w:rsid w:val="6327CE88"/>
    <w:rsid w:val="637079FC"/>
    <w:rsid w:val="63818C7B"/>
    <w:rsid w:val="643F25B2"/>
    <w:rsid w:val="64C25B04"/>
    <w:rsid w:val="65A9A657"/>
    <w:rsid w:val="65CB94DE"/>
    <w:rsid w:val="65E2B8A8"/>
    <w:rsid w:val="67786C61"/>
    <w:rsid w:val="67CD404D"/>
    <w:rsid w:val="680EF9FB"/>
    <w:rsid w:val="681B6560"/>
    <w:rsid w:val="685896AC"/>
    <w:rsid w:val="68934346"/>
    <w:rsid w:val="68A0E6AA"/>
    <w:rsid w:val="68BFB3C6"/>
    <w:rsid w:val="68CD9511"/>
    <w:rsid w:val="68DB0C2F"/>
    <w:rsid w:val="68E84390"/>
    <w:rsid w:val="695E2889"/>
    <w:rsid w:val="697128CC"/>
    <w:rsid w:val="6A15ADF3"/>
    <w:rsid w:val="6A37008A"/>
    <w:rsid w:val="6AAD9A74"/>
    <w:rsid w:val="6AE8CCBE"/>
    <w:rsid w:val="6AF060B4"/>
    <w:rsid w:val="6B2F74A7"/>
    <w:rsid w:val="6BE54D3B"/>
    <w:rsid w:val="6C4DE3BC"/>
    <w:rsid w:val="6C648B41"/>
    <w:rsid w:val="6CA86746"/>
    <w:rsid w:val="6CC4576D"/>
    <w:rsid w:val="6D449961"/>
    <w:rsid w:val="6D625204"/>
    <w:rsid w:val="6E4A6DAC"/>
    <w:rsid w:val="6F6E3000"/>
    <w:rsid w:val="6F849EEC"/>
    <w:rsid w:val="6F9CA08A"/>
    <w:rsid w:val="6FBEAD70"/>
    <w:rsid w:val="6FD8D689"/>
    <w:rsid w:val="6FE1D5B1"/>
    <w:rsid w:val="714FE9B6"/>
    <w:rsid w:val="71924A29"/>
    <w:rsid w:val="71A9AA2A"/>
    <w:rsid w:val="720E70B2"/>
    <w:rsid w:val="733F6E65"/>
    <w:rsid w:val="741E91C6"/>
    <w:rsid w:val="7433DC49"/>
    <w:rsid w:val="74605A88"/>
    <w:rsid w:val="74711426"/>
    <w:rsid w:val="749B31A3"/>
    <w:rsid w:val="74A08AAC"/>
    <w:rsid w:val="74F7EE08"/>
    <w:rsid w:val="751B2BDF"/>
    <w:rsid w:val="755FD26D"/>
    <w:rsid w:val="75C0299B"/>
    <w:rsid w:val="75CDA951"/>
    <w:rsid w:val="76A523E9"/>
    <w:rsid w:val="77F26F06"/>
    <w:rsid w:val="7854747A"/>
    <w:rsid w:val="78C6B933"/>
    <w:rsid w:val="795AB464"/>
    <w:rsid w:val="79794BEF"/>
    <w:rsid w:val="79D79133"/>
    <w:rsid w:val="79DC0121"/>
    <w:rsid w:val="79F21070"/>
    <w:rsid w:val="7AE140B3"/>
    <w:rsid w:val="7B3DE315"/>
    <w:rsid w:val="7D686FA5"/>
    <w:rsid w:val="7DF14374"/>
    <w:rsid w:val="7E233EBE"/>
    <w:rsid w:val="7E8C2A99"/>
    <w:rsid w:val="7EB19485"/>
    <w:rsid w:val="7ED6CD28"/>
    <w:rsid w:val="7EEB4B9A"/>
    <w:rsid w:val="7F7168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132B4"/>
  <w15:chartTrackingRefBased/>
  <w15:docId w15:val="{5EDFD1DC-64E2-48B2-A10A-E3B2471D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F1E"/>
    <w:pPr>
      <w:tabs>
        <w:tab w:val="center" w:pos="4680"/>
        <w:tab w:val="right" w:pos="9360"/>
      </w:tabs>
    </w:pPr>
  </w:style>
  <w:style w:type="character" w:customStyle="1" w:styleId="HeaderChar">
    <w:name w:val="Header Char"/>
    <w:basedOn w:val="DefaultParagraphFont"/>
    <w:link w:val="Header"/>
    <w:uiPriority w:val="99"/>
    <w:rsid w:val="00C93F1E"/>
  </w:style>
  <w:style w:type="paragraph" w:styleId="Footer">
    <w:name w:val="footer"/>
    <w:basedOn w:val="Normal"/>
    <w:link w:val="FooterChar"/>
    <w:uiPriority w:val="99"/>
    <w:unhideWhenUsed/>
    <w:rsid w:val="00C93F1E"/>
    <w:pPr>
      <w:tabs>
        <w:tab w:val="center" w:pos="4680"/>
        <w:tab w:val="right" w:pos="9360"/>
      </w:tabs>
    </w:pPr>
  </w:style>
  <w:style w:type="character" w:customStyle="1" w:styleId="FooterChar">
    <w:name w:val="Footer Char"/>
    <w:basedOn w:val="DefaultParagraphFont"/>
    <w:link w:val="Footer"/>
    <w:uiPriority w:val="99"/>
    <w:rsid w:val="00C93F1E"/>
  </w:style>
  <w:style w:type="character" w:styleId="Hyperlink">
    <w:name w:val="Hyperlink"/>
    <w:basedOn w:val="DefaultParagraphFont"/>
    <w:uiPriority w:val="99"/>
    <w:unhideWhenUsed/>
    <w:rsid w:val="00C63D19"/>
    <w:rPr>
      <w:color w:val="0563C1" w:themeColor="hyperlink"/>
      <w:u w:val="single"/>
    </w:rPr>
  </w:style>
  <w:style w:type="character" w:styleId="UnresolvedMention">
    <w:name w:val="Unresolved Mention"/>
    <w:basedOn w:val="DefaultParagraphFont"/>
    <w:uiPriority w:val="99"/>
    <w:semiHidden/>
    <w:unhideWhenUsed/>
    <w:rsid w:val="00C63D19"/>
    <w:rPr>
      <w:color w:val="605E5C"/>
      <w:shd w:val="clear" w:color="auto" w:fill="E1DFDD"/>
    </w:rPr>
  </w:style>
  <w:style w:type="paragraph" w:customStyle="1" w:styleId="Heading1">
    <w:name w:val="Heading #1"/>
    <w:basedOn w:val="Normal"/>
    <w:qFormat/>
    <w:rsid w:val="00FF5818"/>
    <w:rPr>
      <w:rFonts w:ascii="Poppins" w:hAnsi="Poppins" w:cs="Poppins"/>
      <w:b/>
      <w:color w:val="6E005A"/>
      <w:sz w:val="36"/>
      <w:szCs w:val="36"/>
    </w:rPr>
  </w:style>
  <w:style w:type="paragraph" w:customStyle="1" w:styleId="Heading2">
    <w:name w:val="Heading #2"/>
    <w:basedOn w:val="Normal"/>
    <w:qFormat/>
    <w:rsid w:val="00FF5818"/>
    <w:rPr>
      <w:rFonts w:ascii="Poppins" w:hAnsi="Poppins" w:cs="Poppins"/>
      <w:b/>
      <w:color w:val="F659AC"/>
      <w:sz w:val="28"/>
      <w:szCs w:val="28"/>
    </w:rPr>
  </w:style>
  <w:style w:type="paragraph" w:customStyle="1" w:styleId="Heading3">
    <w:name w:val="Heading #3"/>
    <w:basedOn w:val="Normal"/>
    <w:qFormat/>
    <w:rsid w:val="00FF5818"/>
    <w:rPr>
      <w:rFonts w:ascii="Poppins" w:hAnsi="Poppins" w:cs="Poppins"/>
      <w:b/>
      <w:color w:val="000000" w:themeColor="text1"/>
      <w:sz w:val="22"/>
      <w:szCs w:val="22"/>
    </w:rPr>
  </w:style>
  <w:style w:type="paragraph" w:customStyle="1" w:styleId="BodyText1">
    <w:name w:val="Body Text #1"/>
    <w:basedOn w:val="Normal"/>
    <w:autoRedefine/>
    <w:qFormat/>
    <w:rsid w:val="008B5AD6"/>
    <w:pPr>
      <w:ind w:left="720"/>
    </w:pPr>
    <w:rPr>
      <w:rFonts w:ascii="Noto Sans" w:hAnsi="Noto Sans" w:cs="Poppins"/>
      <w:color w:val="000000" w:themeColor="text1"/>
      <w:sz w:val="22"/>
      <w:szCs w:val="22"/>
      <w:lang w:val="en-US"/>
    </w:rPr>
  </w:style>
  <w:style w:type="paragraph" w:styleId="ListParagraph">
    <w:name w:val="List Paragraph"/>
    <w:basedOn w:val="Normal"/>
    <w:uiPriority w:val="34"/>
    <w:qFormat/>
    <w:rsid w:val="008B5AD6"/>
    <w:pPr>
      <w:ind w:left="720"/>
      <w:contextualSpacing/>
    </w:pPr>
  </w:style>
  <w:style w:type="table" w:styleId="TableGrid">
    <w:name w:val="Table Grid"/>
    <w:basedOn w:val="TableNormal"/>
    <w:uiPriority w:val="39"/>
    <w:rsid w:val="00675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4AA4"/>
    <w:rPr>
      <w:color w:val="954F72" w:themeColor="followedHyperlink"/>
      <w:u w:val="single"/>
    </w:rPr>
  </w:style>
  <w:style w:type="paragraph" w:styleId="FootnoteText">
    <w:name w:val="footnote text"/>
    <w:basedOn w:val="Normal"/>
    <w:link w:val="FootnoteTextChar"/>
    <w:uiPriority w:val="99"/>
    <w:semiHidden/>
    <w:unhideWhenUsed/>
    <w:rsid w:val="00D568B8"/>
    <w:rPr>
      <w:sz w:val="20"/>
      <w:szCs w:val="20"/>
    </w:rPr>
  </w:style>
  <w:style w:type="character" w:customStyle="1" w:styleId="FootnoteTextChar">
    <w:name w:val="Footnote Text Char"/>
    <w:basedOn w:val="DefaultParagraphFont"/>
    <w:link w:val="FootnoteText"/>
    <w:uiPriority w:val="99"/>
    <w:semiHidden/>
    <w:rsid w:val="00D568B8"/>
    <w:rPr>
      <w:sz w:val="20"/>
      <w:szCs w:val="20"/>
    </w:rPr>
  </w:style>
  <w:style w:type="character" w:styleId="FootnoteReference">
    <w:name w:val="footnote reference"/>
    <w:basedOn w:val="DefaultParagraphFont"/>
    <w:uiPriority w:val="99"/>
    <w:semiHidden/>
    <w:unhideWhenUsed/>
    <w:rsid w:val="00D568B8"/>
    <w:rPr>
      <w:vertAlign w:val="superscript"/>
    </w:rPr>
  </w:style>
  <w:style w:type="character" w:styleId="CommentReference">
    <w:name w:val="annotation reference"/>
    <w:basedOn w:val="DefaultParagraphFont"/>
    <w:uiPriority w:val="99"/>
    <w:semiHidden/>
    <w:unhideWhenUsed/>
    <w:rsid w:val="008C3700"/>
    <w:rPr>
      <w:sz w:val="16"/>
      <w:szCs w:val="16"/>
    </w:rPr>
  </w:style>
  <w:style w:type="paragraph" w:styleId="CommentText">
    <w:name w:val="annotation text"/>
    <w:basedOn w:val="Normal"/>
    <w:link w:val="CommentTextChar"/>
    <w:uiPriority w:val="99"/>
    <w:unhideWhenUsed/>
    <w:rsid w:val="008C3700"/>
    <w:rPr>
      <w:sz w:val="20"/>
      <w:szCs w:val="20"/>
    </w:rPr>
  </w:style>
  <w:style w:type="character" w:customStyle="1" w:styleId="CommentTextChar">
    <w:name w:val="Comment Text Char"/>
    <w:basedOn w:val="DefaultParagraphFont"/>
    <w:link w:val="CommentText"/>
    <w:uiPriority w:val="99"/>
    <w:rsid w:val="008C3700"/>
    <w:rPr>
      <w:sz w:val="20"/>
      <w:szCs w:val="20"/>
    </w:rPr>
  </w:style>
  <w:style w:type="paragraph" w:styleId="CommentSubject">
    <w:name w:val="annotation subject"/>
    <w:basedOn w:val="CommentText"/>
    <w:next w:val="CommentText"/>
    <w:link w:val="CommentSubjectChar"/>
    <w:uiPriority w:val="99"/>
    <w:semiHidden/>
    <w:unhideWhenUsed/>
    <w:rsid w:val="008C3700"/>
    <w:rPr>
      <w:b/>
      <w:bCs/>
    </w:rPr>
  </w:style>
  <w:style w:type="character" w:customStyle="1" w:styleId="CommentSubjectChar">
    <w:name w:val="Comment Subject Char"/>
    <w:basedOn w:val="CommentTextChar"/>
    <w:link w:val="CommentSubject"/>
    <w:uiPriority w:val="99"/>
    <w:semiHidden/>
    <w:rsid w:val="008C3700"/>
    <w:rPr>
      <w:b/>
      <w:bCs/>
      <w:sz w:val="20"/>
      <w:szCs w:val="20"/>
    </w:rPr>
  </w:style>
  <w:style w:type="paragraph" w:styleId="NormalWeb">
    <w:name w:val="Normal (Web)"/>
    <w:basedOn w:val="Normal"/>
    <w:uiPriority w:val="99"/>
    <w:semiHidden/>
    <w:unhideWhenUsed/>
    <w:rsid w:val="00E3239B"/>
    <w:rPr>
      <w:rFonts w:ascii="Times New Roman" w:hAnsi="Times New Roman" w:cs="Times New Roman"/>
    </w:rPr>
  </w:style>
  <w:style w:type="paragraph" w:styleId="Revision">
    <w:name w:val="Revision"/>
    <w:hidden/>
    <w:uiPriority w:val="99"/>
    <w:semiHidden/>
    <w:rsid w:val="00EB0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20212">
      <w:bodyDiv w:val="1"/>
      <w:marLeft w:val="0"/>
      <w:marRight w:val="0"/>
      <w:marTop w:val="0"/>
      <w:marBottom w:val="0"/>
      <w:divBdr>
        <w:top w:val="none" w:sz="0" w:space="0" w:color="auto"/>
        <w:left w:val="none" w:sz="0" w:space="0" w:color="auto"/>
        <w:bottom w:val="none" w:sz="0" w:space="0" w:color="auto"/>
        <w:right w:val="none" w:sz="0" w:space="0" w:color="auto"/>
      </w:divBdr>
    </w:div>
    <w:div w:id="393158788">
      <w:bodyDiv w:val="1"/>
      <w:marLeft w:val="0"/>
      <w:marRight w:val="0"/>
      <w:marTop w:val="0"/>
      <w:marBottom w:val="0"/>
      <w:divBdr>
        <w:top w:val="none" w:sz="0" w:space="0" w:color="auto"/>
        <w:left w:val="none" w:sz="0" w:space="0" w:color="auto"/>
        <w:bottom w:val="none" w:sz="0" w:space="0" w:color="auto"/>
        <w:right w:val="none" w:sz="0" w:space="0" w:color="auto"/>
      </w:divBdr>
    </w:div>
    <w:div w:id="449323611">
      <w:bodyDiv w:val="1"/>
      <w:marLeft w:val="0"/>
      <w:marRight w:val="0"/>
      <w:marTop w:val="0"/>
      <w:marBottom w:val="0"/>
      <w:divBdr>
        <w:top w:val="none" w:sz="0" w:space="0" w:color="auto"/>
        <w:left w:val="none" w:sz="0" w:space="0" w:color="auto"/>
        <w:bottom w:val="none" w:sz="0" w:space="0" w:color="auto"/>
        <w:right w:val="none" w:sz="0" w:space="0" w:color="auto"/>
      </w:divBdr>
      <w:divsChild>
        <w:div w:id="27341600">
          <w:marLeft w:val="0"/>
          <w:marRight w:val="0"/>
          <w:marTop w:val="0"/>
          <w:marBottom w:val="0"/>
          <w:divBdr>
            <w:top w:val="none" w:sz="0" w:space="0" w:color="auto"/>
            <w:left w:val="none" w:sz="0" w:space="0" w:color="auto"/>
            <w:bottom w:val="none" w:sz="0" w:space="0" w:color="auto"/>
            <w:right w:val="none" w:sz="0" w:space="0" w:color="auto"/>
          </w:divBdr>
        </w:div>
        <w:div w:id="56325548">
          <w:marLeft w:val="0"/>
          <w:marRight w:val="0"/>
          <w:marTop w:val="0"/>
          <w:marBottom w:val="0"/>
          <w:divBdr>
            <w:top w:val="none" w:sz="0" w:space="0" w:color="auto"/>
            <w:left w:val="none" w:sz="0" w:space="0" w:color="auto"/>
            <w:bottom w:val="none" w:sz="0" w:space="0" w:color="auto"/>
            <w:right w:val="none" w:sz="0" w:space="0" w:color="auto"/>
          </w:divBdr>
        </w:div>
        <w:div w:id="110325728">
          <w:marLeft w:val="0"/>
          <w:marRight w:val="0"/>
          <w:marTop w:val="0"/>
          <w:marBottom w:val="0"/>
          <w:divBdr>
            <w:top w:val="none" w:sz="0" w:space="0" w:color="auto"/>
            <w:left w:val="none" w:sz="0" w:space="0" w:color="auto"/>
            <w:bottom w:val="none" w:sz="0" w:space="0" w:color="auto"/>
            <w:right w:val="none" w:sz="0" w:space="0" w:color="auto"/>
          </w:divBdr>
        </w:div>
        <w:div w:id="149716711">
          <w:marLeft w:val="0"/>
          <w:marRight w:val="0"/>
          <w:marTop w:val="0"/>
          <w:marBottom w:val="0"/>
          <w:divBdr>
            <w:top w:val="none" w:sz="0" w:space="0" w:color="auto"/>
            <w:left w:val="none" w:sz="0" w:space="0" w:color="auto"/>
            <w:bottom w:val="none" w:sz="0" w:space="0" w:color="auto"/>
            <w:right w:val="none" w:sz="0" w:space="0" w:color="auto"/>
          </w:divBdr>
        </w:div>
        <w:div w:id="170221385">
          <w:marLeft w:val="0"/>
          <w:marRight w:val="0"/>
          <w:marTop w:val="0"/>
          <w:marBottom w:val="0"/>
          <w:divBdr>
            <w:top w:val="none" w:sz="0" w:space="0" w:color="auto"/>
            <w:left w:val="none" w:sz="0" w:space="0" w:color="auto"/>
            <w:bottom w:val="none" w:sz="0" w:space="0" w:color="auto"/>
            <w:right w:val="none" w:sz="0" w:space="0" w:color="auto"/>
          </w:divBdr>
        </w:div>
        <w:div w:id="186794144">
          <w:marLeft w:val="0"/>
          <w:marRight w:val="0"/>
          <w:marTop w:val="0"/>
          <w:marBottom w:val="0"/>
          <w:divBdr>
            <w:top w:val="none" w:sz="0" w:space="0" w:color="auto"/>
            <w:left w:val="none" w:sz="0" w:space="0" w:color="auto"/>
            <w:bottom w:val="none" w:sz="0" w:space="0" w:color="auto"/>
            <w:right w:val="none" w:sz="0" w:space="0" w:color="auto"/>
          </w:divBdr>
        </w:div>
        <w:div w:id="214975211">
          <w:marLeft w:val="0"/>
          <w:marRight w:val="0"/>
          <w:marTop w:val="0"/>
          <w:marBottom w:val="0"/>
          <w:divBdr>
            <w:top w:val="none" w:sz="0" w:space="0" w:color="auto"/>
            <w:left w:val="none" w:sz="0" w:space="0" w:color="auto"/>
            <w:bottom w:val="none" w:sz="0" w:space="0" w:color="auto"/>
            <w:right w:val="none" w:sz="0" w:space="0" w:color="auto"/>
          </w:divBdr>
        </w:div>
        <w:div w:id="240336100">
          <w:marLeft w:val="0"/>
          <w:marRight w:val="0"/>
          <w:marTop w:val="0"/>
          <w:marBottom w:val="0"/>
          <w:divBdr>
            <w:top w:val="none" w:sz="0" w:space="0" w:color="auto"/>
            <w:left w:val="none" w:sz="0" w:space="0" w:color="auto"/>
            <w:bottom w:val="none" w:sz="0" w:space="0" w:color="auto"/>
            <w:right w:val="none" w:sz="0" w:space="0" w:color="auto"/>
          </w:divBdr>
        </w:div>
        <w:div w:id="298071523">
          <w:marLeft w:val="0"/>
          <w:marRight w:val="0"/>
          <w:marTop w:val="0"/>
          <w:marBottom w:val="0"/>
          <w:divBdr>
            <w:top w:val="none" w:sz="0" w:space="0" w:color="auto"/>
            <w:left w:val="none" w:sz="0" w:space="0" w:color="auto"/>
            <w:bottom w:val="none" w:sz="0" w:space="0" w:color="auto"/>
            <w:right w:val="none" w:sz="0" w:space="0" w:color="auto"/>
          </w:divBdr>
        </w:div>
        <w:div w:id="428816469">
          <w:marLeft w:val="0"/>
          <w:marRight w:val="0"/>
          <w:marTop w:val="0"/>
          <w:marBottom w:val="0"/>
          <w:divBdr>
            <w:top w:val="none" w:sz="0" w:space="0" w:color="auto"/>
            <w:left w:val="none" w:sz="0" w:space="0" w:color="auto"/>
            <w:bottom w:val="none" w:sz="0" w:space="0" w:color="auto"/>
            <w:right w:val="none" w:sz="0" w:space="0" w:color="auto"/>
          </w:divBdr>
        </w:div>
        <w:div w:id="430130588">
          <w:marLeft w:val="0"/>
          <w:marRight w:val="0"/>
          <w:marTop w:val="0"/>
          <w:marBottom w:val="0"/>
          <w:divBdr>
            <w:top w:val="none" w:sz="0" w:space="0" w:color="auto"/>
            <w:left w:val="none" w:sz="0" w:space="0" w:color="auto"/>
            <w:bottom w:val="none" w:sz="0" w:space="0" w:color="auto"/>
            <w:right w:val="none" w:sz="0" w:space="0" w:color="auto"/>
          </w:divBdr>
        </w:div>
        <w:div w:id="438646193">
          <w:marLeft w:val="0"/>
          <w:marRight w:val="0"/>
          <w:marTop w:val="0"/>
          <w:marBottom w:val="0"/>
          <w:divBdr>
            <w:top w:val="none" w:sz="0" w:space="0" w:color="auto"/>
            <w:left w:val="none" w:sz="0" w:space="0" w:color="auto"/>
            <w:bottom w:val="none" w:sz="0" w:space="0" w:color="auto"/>
            <w:right w:val="none" w:sz="0" w:space="0" w:color="auto"/>
          </w:divBdr>
        </w:div>
        <w:div w:id="493223999">
          <w:marLeft w:val="0"/>
          <w:marRight w:val="0"/>
          <w:marTop w:val="0"/>
          <w:marBottom w:val="0"/>
          <w:divBdr>
            <w:top w:val="none" w:sz="0" w:space="0" w:color="auto"/>
            <w:left w:val="none" w:sz="0" w:space="0" w:color="auto"/>
            <w:bottom w:val="none" w:sz="0" w:space="0" w:color="auto"/>
            <w:right w:val="none" w:sz="0" w:space="0" w:color="auto"/>
          </w:divBdr>
        </w:div>
        <w:div w:id="515654454">
          <w:marLeft w:val="0"/>
          <w:marRight w:val="0"/>
          <w:marTop w:val="0"/>
          <w:marBottom w:val="0"/>
          <w:divBdr>
            <w:top w:val="none" w:sz="0" w:space="0" w:color="auto"/>
            <w:left w:val="none" w:sz="0" w:space="0" w:color="auto"/>
            <w:bottom w:val="none" w:sz="0" w:space="0" w:color="auto"/>
            <w:right w:val="none" w:sz="0" w:space="0" w:color="auto"/>
          </w:divBdr>
        </w:div>
        <w:div w:id="557473932">
          <w:marLeft w:val="0"/>
          <w:marRight w:val="0"/>
          <w:marTop w:val="0"/>
          <w:marBottom w:val="0"/>
          <w:divBdr>
            <w:top w:val="none" w:sz="0" w:space="0" w:color="auto"/>
            <w:left w:val="none" w:sz="0" w:space="0" w:color="auto"/>
            <w:bottom w:val="none" w:sz="0" w:space="0" w:color="auto"/>
            <w:right w:val="none" w:sz="0" w:space="0" w:color="auto"/>
          </w:divBdr>
        </w:div>
        <w:div w:id="566500112">
          <w:marLeft w:val="0"/>
          <w:marRight w:val="0"/>
          <w:marTop w:val="0"/>
          <w:marBottom w:val="0"/>
          <w:divBdr>
            <w:top w:val="none" w:sz="0" w:space="0" w:color="auto"/>
            <w:left w:val="none" w:sz="0" w:space="0" w:color="auto"/>
            <w:bottom w:val="none" w:sz="0" w:space="0" w:color="auto"/>
            <w:right w:val="none" w:sz="0" w:space="0" w:color="auto"/>
          </w:divBdr>
        </w:div>
        <w:div w:id="566962562">
          <w:marLeft w:val="0"/>
          <w:marRight w:val="0"/>
          <w:marTop w:val="0"/>
          <w:marBottom w:val="0"/>
          <w:divBdr>
            <w:top w:val="none" w:sz="0" w:space="0" w:color="auto"/>
            <w:left w:val="none" w:sz="0" w:space="0" w:color="auto"/>
            <w:bottom w:val="none" w:sz="0" w:space="0" w:color="auto"/>
            <w:right w:val="none" w:sz="0" w:space="0" w:color="auto"/>
          </w:divBdr>
        </w:div>
        <w:div w:id="576552886">
          <w:marLeft w:val="0"/>
          <w:marRight w:val="0"/>
          <w:marTop w:val="0"/>
          <w:marBottom w:val="0"/>
          <w:divBdr>
            <w:top w:val="none" w:sz="0" w:space="0" w:color="auto"/>
            <w:left w:val="none" w:sz="0" w:space="0" w:color="auto"/>
            <w:bottom w:val="none" w:sz="0" w:space="0" w:color="auto"/>
            <w:right w:val="none" w:sz="0" w:space="0" w:color="auto"/>
          </w:divBdr>
        </w:div>
        <w:div w:id="598410519">
          <w:marLeft w:val="0"/>
          <w:marRight w:val="0"/>
          <w:marTop w:val="0"/>
          <w:marBottom w:val="0"/>
          <w:divBdr>
            <w:top w:val="none" w:sz="0" w:space="0" w:color="auto"/>
            <w:left w:val="none" w:sz="0" w:space="0" w:color="auto"/>
            <w:bottom w:val="none" w:sz="0" w:space="0" w:color="auto"/>
            <w:right w:val="none" w:sz="0" w:space="0" w:color="auto"/>
          </w:divBdr>
        </w:div>
        <w:div w:id="604308004">
          <w:marLeft w:val="0"/>
          <w:marRight w:val="0"/>
          <w:marTop w:val="0"/>
          <w:marBottom w:val="0"/>
          <w:divBdr>
            <w:top w:val="none" w:sz="0" w:space="0" w:color="auto"/>
            <w:left w:val="none" w:sz="0" w:space="0" w:color="auto"/>
            <w:bottom w:val="none" w:sz="0" w:space="0" w:color="auto"/>
            <w:right w:val="none" w:sz="0" w:space="0" w:color="auto"/>
          </w:divBdr>
        </w:div>
        <w:div w:id="615449322">
          <w:marLeft w:val="0"/>
          <w:marRight w:val="0"/>
          <w:marTop w:val="0"/>
          <w:marBottom w:val="0"/>
          <w:divBdr>
            <w:top w:val="none" w:sz="0" w:space="0" w:color="auto"/>
            <w:left w:val="none" w:sz="0" w:space="0" w:color="auto"/>
            <w:bottom w:val="none" w:sz="0" w:space="0" w:color="auto"/>
            <w:right w:val="none" w:sz="0" w:space="0" w:color="auto"/>
          </w:divBdr>
        </w:div>
        <w:div w:id="623390917">
          <w:marLeft w:val="0"/>
          <w:marRight w:val="0"/>
          <w:marTop w:val="0"/>
          <w:marBottom w:val="0"/>
          <w:divBdr>
            <w:top w:val="none" w:sz="0" w:space="0" w:color="auto"/>
            <w:left w:val="none" w:sz="0" w:space="0" w:color="auto"/>
            <w:bottom w:val="none" w:sz="0" w:space="0" w:color="auto"/>
            <w:right w:val="none" w:sz="0" w:space="0" w:color="auto"/>
          </w:divBdr>
        </w:div>
        <w:div w:id="669220045">
          <w:marLeft w:val="0"/>
          <w:marRight w:val="0"/>
          <w:marTop w:val="0"/>
          <w:marBottom w:val="0"/>
          <w:divBdr>
            <w:top w:val="none" w:sz="0" w:space="0" w:color="auto"/>
            <w:left w:val="none" w:sz="0" w:space="0" w:color="auto"/>
            <w:bottom w:val="none" w:sz="0" w:space="0" w:color="auto"/>
            <w:right w:val="none" w:sz="0" w:space="0" w:color="auto"/>
          </w:divBdr>
        </w:div>
        <w:div w:id="740176322">
          <w:marLeft w:val="0"/>
          <w:marRight w:val="0"/>
          <w:marTop w:val="0"/>
          <w:marBottom w:val="0"/>
          <w:divBdr>
            <w:top w:val="none" w:sz="0" w:space="0" w:color="auto"/>
            <w:left w:val="none" w:sz="0" w:space="0" w:color="auto"/>
            <w:bottom w:val="none" w:sz="0" w:space="0" w:color="auto"/>
            <w:right w:val="none" w:sz="0" w:space="0" w:color="auto"/>
          </w:divBdr>
        </w:div>
        <w:div w:id="767317028">
          <w:marLeft w:val="0"/>
          <w:marRight w:val="0"/>
          <w:marTop w:val="0"/>
          <w:marBottom w:val="0"/>
          <w:divBdr>
            <w:top w:val="none" w:sz="0" w:space="0" w:color="auto"/>
            <w:left w:val="none" w:sz="0" w:space="0" w:color="auto"/>
            <w:bottom w:val="none" w:sz="0" w:space="0" w:color="auto"/>
            <w:right w:val="none" w:sz="0" w:space="0" w:color="auto"/>
          </w:divBdr>
        </w:div>
        <w:div w:id="819031558">
          <w:marLeft w:val="0"/>
          <w:marRight w:val="0"/>
          <w:marTop w:val="0"/>
          <w:marBottom w:val="0"/>
          <w:divBdr>
            <w:top w:val="none" w:sz="0" w:space="0" w:color="auto"/>
            <w:left w:val="none" w:sz="0" w:space="0" w:color="auto"/>
            <w:bottom w:val="none" w:sz="0" w:space="0" w:color="auto"/>
            <w:right w:val="none" w:sz="0" w:space="0" w:color="auto"/>
          </w:divBdr>
        </w:div>
        <w:div w:id="829753101">
          <w:marLeft w:val="0"/>
          <w:marRight w:val="0"/>
          <w:marTop w:val="0"/>
          <w:marBottom w:val="0"/>
          <w:divBdr>
            <w:top w:val="none" w:sz="0" w:space="0" w:color="auto"/>
            <w:left w:val="none" w:sz="0" w:space="0" w:color="auto"/>
            <w:bottom w:val="none" w:sz="0" w:space="0" w:color="auto"/>
            <w:right w:val="none" w:sz="0" w:space="0" w:color="auto"/>
          </w:divBdr>
        </w:div>
        <w:div w:id="864247317">
          <w:marLeft w:val="0"/>
          <w:marRight w:val="0"/>
          <w:marTop w:val="0"/>
          <w:marBottom w:val="0"/>
          <w:divBdr>
            <w:top w:val="none" w:sz="0" w:space="0" w:color="auto"/>
            <w:left w:val="none" w:sz="0" w:space="0" w:color="auto"/>
            <w:bottom w:val="none" w:sz="0" w:space="0" w:color="auto"/>
            <w:right w:val="none" w:sz="0" w:space="0" w:color="auto"/>
          </w:divBdr>
        </w:div>
        <w:div w:id="929388116">
          <w:marLeft w:val="0"/>
          <w:marRight w:val="0"/>
          <w:marTop w:val="0"/>
          <w:marBottom w:val="0"/>
          <w:divBdr>
            <w:top w:val="none" w:sz="0" w:space="0" w:color="auto"/>
            <w:left w:val="none" w:sz="0" w:space="0" w:color="auto"/>
            <w:bottom w:val="none" w:sz="0" w:space="0" w:color="auto"/>
            <w:right w:val="none" w:sz="0" w:space="0" w:color="auto"/>
          </w:divBdr>
        </w:div>
        <w:div w:id="1015813989">
          <w:marLeft w:val="0"/>
          <w:marRight w:val="0"/>
          <w:marTop w:val="0"/>
          <w:marBottom w:val="0"/>
          <w:divBdr>
            <w:top w:val="none" w:sz="0" w:space="0" w:color="auto"/>
            <w:left w:val="none" w:sz="0" w:space="0" w:color="auto"/>
            <w:bottom w:val="none" w:sz="0" w:space="0" w:color="auto"/>
            <w:right w:val="none" w:sz="0" w:space="0" w:color="auto"/>
          </w:divBdr>
        </w:div>
        <w:div w:id="1046872153">
          <w:marLeft w:val="0"/>
          <w:marRight w:val="0"/>
          <w:marTop w:val="0"/>
          <w:marBottom w:val="0"/>
          <w:divBdr>
            <w:top w:val="none" w:sz="0" w:space="0" w:color="auto"/>
            <w:left w:val="none" w:sz="0" w:space="0" w:color="auto"/>
            <w:bottom w:val="none" w:sz="0" w:space="0" w:color="auto"/>
            <w:right w:val="none" w:sz="0" w:space="0" w:color="auto"/>
          </w:divBdr>
        </w:div>
        <w:div w:id="1083525289">
          <w:marLeft w:val="0"/>
          <w:marRight w:val="0"/>
          <w:marTop w:val="0"/>
          <w:marBottom w:val="0"/>
          <w:divBdr>
            <w:top w:val="none" w:sz="0" w:space="0" w:color="auto"/>
            <w:left w:val="none" w:sz="0" w:space="0" w:color="auto"/>
            <w:bottom w:val="none" w:sz="0" w:space="0" w:color="auto"/>
            <w:right w:val="none" w:sz="0" w:space="0" w:color="auto"/>
          </w:divBdr>
        </w:div>
        <w:div w:id="1195381761">
          <w:marLeft w:val="0"/>
          <w:marRight w:val="0"/>
          <w:marTop w:val="0"/>
          <w:marBottom w:val="0"/>
          <w:divBdr>
            <w:top w:val="none" w:sz="0" w:space="0" w:color="auto"/>
            <w:left w:val="none" w:sz="0" w:space="0" w:color="auto"/>
            <w:bottom w:val="none" w:sz="0" w:space="0" w:color="auto"/>
            <w:right w:val="none" w:sz="0" w:space="0" w:color="auto"/>
          </w:divBdr>
        </w:div>
        <w:div w:id="1205555979">
          <w:marLeft w:val="0"/>
          <w:marRight w:val="0"/>
          <w:marTop w:val="0"/>
          <w:marBottom w:val="0"/>
          <w:divBdr>
            <w:top w:val="none" w:sz="0" w:space="0" w:color="auto"/>
            <w:left w:val="none" w:sz="0" w:space="0" w:color="auto"/>
            <w:bottom w:val="none" w:sz="0" w:space="0" w:color="auto"/>
            <w:right w:val="none" w:sz="0" w:space="0" w:color="auto"/>
          </w:divBdr>
        </w:div>
        <w:div w:id="1355427488">
          <w:marLeft w:val="0"/>
          <w:marRight w:val="0"/>
          <w:marTop w:val="0"/>
          <w:marBottom w:val="0"/>
          <w:divBdr>
            <w:top w:val="none" w:sz="0" w:space="0" w:color="auto"/>
            <w:left w:val="none" w:sz="0" w:space="0" w:color="auto"/>
            <w:bottom w:val="none" w:sz="0" w:space="0" w:color="auto"/>
            <w:right w:val="none" w:sz="0" w:space="0" w:color="auto"/>
          </w:divBdr>
        </w:div>
        <w:div w:id="1363287091">
          <w:marLeft w:val="0"/>
          <w:marRight w:val="0"/>
          <w:marTop w:val="0"/>
          <w:marBottom w:val="0"/>
          <w:divBdr>
            <w:top w:val="none" w:sz="0" w:space="0" w:color="auto"/>
            <w:left w:val="none" w:sz="0" w:space="0" w:color="auto"/>
            <w:bottom w:val="none" w:sz="0" w:space="0" w:color="auto"/>
            <w:right w:val="none" w:sz="0" w:space="0" w:color="auto"/>
          </w:divBdr>
        </w:div>
        <w:div w:id="1370110564">
          <w:marLeft w:val="0"/>
          <w:marRight w:val="0"/>
          <w:marTop w:val="0"/>
          <w:marBottom w:val="0"/>
          <w:divBdr>
            <w:top w:val="none" w:sz="0" w:space="0" w:color="auto"/>
            <w:left w:val="none" w:sz="0" w:space="0" w:color="auto"/>
            <w:bottom w:val="none" w:sz="0" w:space="0" w:color="auto"/>
            <w:right w:val="none" w:sz="0" w:space="0" w:color="auto"/>
          </w:divBdr>
        </w:div>
        <w:div w:id="1376005032">
          <w:marLeft w:val="0"/>
          <w:marRight w:val="0"/>
          <w:marTop w:val="0"/>
          <w:marBottom w:val="0"/>
          <w:divBdr>
            <w:top w:val="none" w:sz="0" w:space="0" w:color="auto"/>
            <w:left w:val="none" w:sz="0" w:space="0" w:color="auto"/>
            <w:bottom w:val="none" w:sz="0" w:space="0" w:color="auto"/>
            <w:right w:val="none" w:sz="0" w:space="0" w:color="auto"/>
          </w:divBdr>
        </w:div>
        <w:div w:id="1388148237">
          <w:marLeft w:val="0"/>
          <w:marRight w:val="0"/>
          <w:marTop w:val="0"/>
          <w:marBottom w:val="0"/>
          <w:divBdr>
            <w:top w:val="none" w:sz="0" w:space="0" w:color="auto"/>
            <w:left w:val="none" w:sz="0" w:space="0" w:color="auto"/>
            <w:bottom w:val="none" w:sz="0" w:space="0" w:color="auto"/>
            <w:right w:val="none" w:sz="0" w:space="0" w:color="auto"/>
          </w:divBdr>
        </w:div>
        <w:div w:id="1397699402">
          <w:marLeft w:val="0"/>
          <w:marRight w:val="0"/>
          <w:marTop w:val="0"/>
          <w:marBottom w:val="0"/>
          <w:divBdr>
            <w:top w:val="none" w:sz="0" w:space="0" w:color="auto"/>
            <w:left w:val="none" w:sz="0" w:space="0" w:color="auto"/>
            <w:bottom w:val="none" w:sz="0" w:space="0" w:color="auto"/>
            <w:right w:val="none" w:sz="0" w:space="0" w:color="auto"/>
          </w:divBdr>
        </w:div>
        <w:div w:id="1447698654">
          <w:marLeft w:val="0"/>
          <w:marRight w:val="0"/>
          <w:marTop w:val="0"/>
          <w:marBottom w:val="0"/>
          <w:divBdr>
            <w:top w:val="none" w:sz="0" w:space="0" w:color="auto"/>
            <w:left w:val="none" w:sz="0" w:space="0" w:color="auto"/>
            <w:bottom w:val="none" w:sz="0" w:space="0" w:color="auto"/>
            <w:right w:val="none" w:sz="0" w:space="0" w:color="auto"/>
          </w:divBdr>
        </w:div>
        <w:div w:id="1500000273">
          <w:marLeft w:val="0"/>
          <w:marRight w:val="0"/>
          <w:marTop w:val="0"/>
          <w:marBottom w:val="0"/>
          <w:divBdr>
            <w:top w:val="none" w:sz="0" w:space="0" w:color="auto"/>
            <w:left w:val="none" w:sz="0" w:space="0" w:color="auto"/>
            <w:bottom w:val="none" w:sz="0" w:space="0" w:color="auto"/>
            <w:right w:val="none" w:sz="0" w:space="0" w:color="auto"/>
          </w:divBdr>
        </w:div>
        <w:div w:id="1510754338">
          <w:marLeft w:val="0"/>
          <w:marRight w:val="0"/>
          <w:marTop w:val="0"/>
          <w:marBottom w:val="0"/>
          <w:divBdr>
            <w:top w:val="none" w:sz="0" w:space="0" w:color="auto"/>
            <w:left w:val="none" w:sz="0" w:space="0" w:color="auto"/>
            <w:bottom w:val="none" w:sz="0" w:space="0" w:color="auto"/>
            <w:right w:val="none" w:sz="0" w:space="0" w:color="auto"/>
          </w:divBdr>
        </w:div>
        <w:div w:id="1522012556">
          <w:marLeft w:val="0"/>
          <w:marRight w:val="0"/>
          <w:marTop w:val="0"/>
          <w:marBottom w:val="0"/>
          <w:divBdr>
            <w:top w:val="none" w:sz="0" w:space="0" w:color="auto"/>
            <w:left w:val="none" w:sz="0" w:space="0" w:color="auto"/>
            <w:bottom w:val="none" w:sz="0" w:space="0" w:color="auto"/>
            <w:right w:val="none" w:sz="0" w:space="0" w:color="auto"/>
          </w:divBdr>
        </w:div>
        <w:div w:id="1555193884">
          <w:marLeft w:val="0"/>
          <w:marRight w:val="0"/>
          <w:marTop w:val="0"/>
          <w:marBottom w:val="0"/>
          <w:divBdr>
            <w:top w:val="none" w:sz="0" w:space="0" w:color="auto"/>
            <w:left w:val="none" w:sz="0" w:space="0" w:color="auto"/>
            <w:bottom w:val="none" w:sz="0" w:space="0" w:color="auto"/>
            <w:right w:val="none" w:sz="0" w:space="0" w:color="auto"/>
          </w:divBdr>
        </w:div>
        <w:div w:id="1583949653">
          <w:marLeft w:val="0"/>
          <w:marRight w:val="0"/>
          <w:marTop w:val="0"/>
          <w:marBottom w:val="0"/>
          <w:divBdr>
            <w:top w:val="none" w:sz="0" w:space="0" w:color="auto"/>
            <w:left w:val="none" w:sz="0" w:space="0" w:color="auto"/>
            <w:bottom w:val="none" w:sz="0" w:space="0" w:color="auto"/>
            <w:right w:val="none" w:sz="0" w:space="0" w:color="auto"/>
          </w:divBdr>
        </w:div>
        <w:div w:id="1628852418">
          <w:marLeft w:val="0"/>
          <w:marRight w:val="0"/>
          <w:marTop w:val="0"/>
          <w:marBottom w:val="0"/>
          <w:divBdr>
            <w:top w:val="none" w:sz="0" w:space="0" w:color="auto"/>
            <w:left w:val="none" w:sz="0" w:space="0" w:color="auto"/>
            <w:bottom w:val="none" w:sz="0" w:space="0" w:color="auto"/>
            <w:right w:val="none" w:sz="0" w:space="0" w:color="auto"/>
          </w:divBdr>
        </w:div>
        <w:div w:id="1664501817">
          <w:marLeft w:val="0"/>
          <w:marRight w:val="0"/>
          <w:marTop w:val="0"/>
          <w:marBottom w:val="0"/>
          <w:divBdr>
            <w:top w:val="none" w:sz="0" w:space="0" w:color="auto"/>
            <w:left w:val="none" w:sz="0" w:space="0" w:color="auto"/>
            <w:bottom w:val="none" w:sz="0" w:space="0" w:color="auto"/>
            <w:right w:val="none" w:sz="0" w:space="0" w:color="auto"/>
          </w:divBdr>
        </w:div>
        <w:div w:id="1676683731">
          <w:marLeft w:val="0"/>
          <w:marRight w:val="0"/>
          <w:marTop w:val="0"/>
          <w:marBottom w:val="0"/>
          <w:divBdr>
            <w:top w:val="none" w:sz="0" w:space="0" w:color="auto"/>
            <w:left w:val="none" w:sz="0" w:space="0" w:color="auto"/>
            <w:bottom w:val="none" w:sz="0" w:space="0" w:color="auto"/>
            <w:right w:val="none" w:sz="0" w:space="0" w:color="auto"/>
          </w:divBdr>
        </w:div>
        <w:div w:id="1692873842">
          <w:marLeft w:val="0"/>
          <w:marRight w:val="0"/>
          <w:marTop w:val="0"/>
          <w:marBottom w:val="0"/>
          <w:divBdr>
            <w:top w:val="none" w:sz="0" w:space="0" w:color="auto"/>
            <w:left w:val="none" w:sz="0" w:space="0" w:color="auto"/>
            <w:bottom w:val="none" w:sz="0" w:space="0" w:color="auto"/>
            <w:right w:val="none" w:sz="0" w:space="0" w:color="auto"/>
          </w:divBdr>
        </w:div>
        <w:div w:id="1705717066">
          <w:marLeft w:val="0"/>
          <w:marRight w:val="0"/>
          <w:marTop w:val="0"/>
          <w:marBottom w:val="0"/>
          <w:divBdr>
            <w:top w:val="none" w:sz="0" w:space="0" w:color="auto"/>
            <w:left w:val="none" w:sz="0" w:space="0" w:color="auto"/>
            <w:bottom w:val="none" w:sz="0" w:space="0" w:color="auto"/>
            <w:right w:val="none" w:sz="0" w:space="0" w:color="auto"/>
          </w:divBdr>
        </w:div>
        <w:div w:id="1718119551">
          <w:marLeft w:val="0"/>
          <w:marRight w:val="0"/>
          <w:marTop w:val="0"/>
          <w:marBottom w:val="0"/>
          <w:divBdr>
            <w:top w:val="none" w:sz="0" w:space="0" w:color="auto"/>
            <w:left w:val="none" w:sz="0" w:space="0" w:color="auto"/>
            <w:bottom w:val="none" w:sz="0" w:space="0" w:color="auto"/>
            <w:right w:val="none" w:sz="0" w:space="0" w:color="auto"/>
          </w:divBdr>
        </w:div>
        <w:div w:id="1766028231">
          <w:marLeft w:val="0"/>
          <w:marRight w:val="0"/>
          <w:marTop w:val="0"/>
          <w:marBottom w:val="0"/>
          <w:divBdr>
            <w:top w:val="none" w:sz="0" w:space="0" w:color="auto"/>
            <w:left w:val="none" w:sz="0" w:space="0" w:color="auto"/>
            <w:bottom w:val="none" w:sz="0" w:space="0" w:color="auto"/>
            <w:right w:val="none" w:sz="0" w:space="0" w:color="auto"/>
          </w:divBdr>
        </w:div>
        <w:div w:id="1771316513">
          <w:marLeft w:val="0"/>
          <w:marRight w:val="0"/>
          <w:marTop w:val="0"/>
          <w:marBottom w:val="0"/>
          <w:divBdr>
            <w:top w:val="none" w:sz="0" w:space="0" w:color="auto"/>
            <w:left w:val="none" w:sz="0" w:space="0" w:color="auto"/>
            <w:bottom w:val="none" w:sz="0" w:space="0" w:color="auto"/>
            <w:right w:val="none" w:sz="0" w:space="0" w:color="auto"/>
          </w:divBdr>
        </w:div>
        <w:div w:id="1853259331">
          <w:marLeft w:val="0"/>
          <w:marRight w:val="0"/>
          <w:marTop w:val="0"/>
          <w:marBottom w:val="0"/>
          <w:divBdr>
            <w:top w:val="none" w:sz="0" w:space="0" w:color="auto"/>
            <w:left w:val="none" w:sz="0" w:space="0" w:color="auto"/>
            <w:bottom w:val="none" w:sz="0" w:space="0" w:color="auto"/>
            <w:right w:val="none" w:sz="0" w:space="0" w:color="auto"/>
          </w:divBdr>
        </w:div>
        <w:div w:id="1878859103">
          <w:marLeft w:val="0"/>
          <w:marRight w:val="0"/>
          <w:marTop w:val="0"/>
          <w:marBottom w:val="0"/>
          <w:divBdr>
            <w:top w:val="none" w:sz="0" w:space="0" w:color="auto"/>
            <w:left w:val="none" w:sz="0" w:space="0" w:color="auto"/>
            <w:bottom w:val="none" w:sz="0" w:space="0" w:color="auto"/>
            <w:right w:val="none" w:sz="0" w:space="0" w:color="auto"/>
          </w:divBdr>
        </w:div>
        <w:div w:id="1905602864">
          <w:marLeft w:val="0"/>
          <w:marRight w:val="0"/>
          <w:marTop w:val="0"/>
          <w:marBottom w:val="0"/>
          <w:divBdr>
            <w:top w:val="none" w:sz="0" w:space="0" w:color="auto"/>
            <w:left w:val="none" w:sz="0" w:space="0" w:color="auto"/>
            <w:bottom w:val="none" w:sz="0" w:space="0" w:color="auto"/>
            <w:right w:val="none" w:sz="0" w:space="0" w:color="auto"/>
          </w:divBdr>
        </w:div>
        <w:div w:id="1930000018">
          <w:marLeft w:val="0"/>
          <w:marRight w:val="0"/>
          <w:marTop w:val="0"/>
          <w:marBottom w:val="0"/>
          <w:divBdr>
            <w:top w:val="none" w:sz="0" w:space="0" w:color="auto"/>
            <w:left w:val="none" w:sz="0" w:space="0" w:color="auto"/>
            <w:bottom w:val="none" w:sz="0" w:space="0" w:color="auto"/>
            <w:right w:val="none" w:sz="0" w:space="0" w:color="auto"/>
          </w:divBdr>
        </w:div>
        <w:div w:id="1972515661">
          <w:marLeft w:val="0"/>
          <w:marRight w:val="0"/>
          <w:marTop w:val="0"/>
          <w:marBottom w:val="0"/>
          <w:divBdr>
            <w:top w:val="none" w:sz="0" w:space="0" w:color="auto"/>
            <w:left w:val="none" w:sz="0" w:space="0" w:color="auto"/>
            <w:bottom w:val="none" w:sz="0" w:space="0" w:color="auto"/>
            <w:right w:val="none" w:sz="0" w:space="0" w:color="auto"/>
          </w:divBdr>
        </w:div>
        <w:div w:id="1979601244">
          <w:marLeft w:val="0"/>
          <w:marRight w:val="0"/>
          <w:marTop w:val="0"/>
          <w:marBottom w:val="0"/>
          <w:divBdr>
            <w:top w:val="none" w:sz="0" w:space="0" w:color="auto"/>
            <w:left w:val="none" w:sz="0" w:space="0" w:color="auto"/>
            <w:bottom w:val="none" w:sz="0" w:space="0" w:color="auto"/>
            <w:right w:val="none" w:sz="0" w:space="0" w:color="auto"/>
          </w:divBdr>
        </w:div>
        <w:div w:id="2003044001">
          <w:marLeft w:val="0"/>
          <w:marRight w:val="0"/>
          <w:marTop w:val="0"/>
          <w:marBottom w:val="0"/>
          <w:divBdr>
            <w:top w:val="none" w:sz="0" w:space="0" w:color="auto"/>
            <w:left w:val="none" w:sz="0" w:space="0" w:color="auto"/>
            <w:bottom w:val="none" w:sz="0" w:space="0" w:color="auto"/>
            <w:right w:val="none" w:sz="0" w:space="0" w:color="auto"/>
          </w:divBdr>
        </w:div>
      </w:divsChild>
    </w:div>
    <w:div w:id="489518069">
      <w:bodyDiv w:val="1"/>
      <w:marLeft w:val="0"/>
      <w:marRight w:val="0"/>
      <w:marTop w:val="0"/>
      <w:marBottom w:val="0"/>
      <w:divBdr>
        <w:top w:val="none" w:sz="0" w:space="0" w:color="auto"/>
        <w:left w:val="none" w:sz="0" w:space="0" w:color="auto"/>
        <w:bottom w:val="none" w:sz="0" w:space="0" w:color="auto"/>
        <w:right w:val="none" w:sz="0" w:space="0" w:color="auto"/>
      </w:divBdr>
    </w:div>
    <w:div w:id="620186273">
      <w:bodyDiv w:val="1"/>
      <w:marLeft w:val="0"/>
      <w:marRight w:val="0"/>
      <w:marTop w:val="0"/>
      <w:marBottom w:val="0"/>
      <w:divBdr>
        <w:top w:val="none" w:sz="0" w:space="0" w:color="auto"/>
        <w:left w:val="none" w:sz="0" w:space="0" w:color="auto"/>
        <w:bottom w:val="none" w:sz="0" w:space="0" w:color="auto"/>
        <w:right w:val="none" w:sz="0" w:space="0" w:color="auto"/>
      </w:divBdr>
      <w:divsChild>
        <w:div w:id="1576892732">
          <w:marLeft w:val="547"/>
          <w:marRight w:val="0"/>
          <w:marTop w:val="0"/>
          <w:marBottom w:val="0"/>
          <w:divBdr>
            <w:top w:val="none" w:sz="0" w:space="0" w:color="auto"/>
            <w:left w:val="none" w:sz="0" w:space="0" w:color="auto"/>
            <w:bottom w:val="none" w:sz="0" w:space="0" w:color="auto"/>
            <w:right w:val="none" w:sz="0" w:space="0" w:color="auto"/>
          </w:divBdr>
        </w:div>
      </w:divsChild>
    </w:div>
    <w:div w:id="621889182">
      <w:bodyDiv w:val="1"/>
      <w:marLeft w:val="0"/>
      <w:marRight w:val="0"/>
      <w:marTop w:val="0"/>
      <w:marBottom w:val="0"/>
      <w:divBdr>
        <w:top w:val="none" w:sz="0" w:space="0" w:color="auto"/>
        <w:left w:val="none" w:sz="0" w:space="0" w:color="auto"/>
        <w:bottom w:val="none" w:sz="0" w:space="0" w:color="auto"/>
        <w:right w:val="none" w:sz="0" w:space="0" w:color="auto"/>
      </w:divBdr>
      <w:divsChild>
        <w:div w:id="35930083">
          <w:marLeft w:val="0"/>
          <w:marRight w:val="0"/>
          <w:marTop w:val="0"/>
          <w:marBottom w:val="0"/>
          <w:divBdr>
            <w:top w:val="none" w:sz="0" w:space="0" w:color="auto"/>
            <w:left w:val="none" w:sz="0" w:space="0" w:color="auto"/>
            <w:bottom w:val="none" w:sz="0" w:space="0" w:color="auto"/>
            <w:right w:val="none" w:sz="0" w:space="0" w:color="auto"/>
          </w:divBdr>
        </w:div>
        <w:div w:id="39406321">
          <w:marLeft w:val="0"/>
          <w:marRight w:val="0"/>
          <w:marTop w:val="0"/>
          <w:marBottom w:val="0"/>
          <w:divBdr>
            <w:top w:val="none" w:sz="0" w:space="0" w:color="auto"/>
            <w:left w:val="none" w:sz="0" w:space="0" w:color="auto"/>
            <w:bottom w:val="none" w:sz="0" w:space="0" w:color="auto"/>
            <w:right w:val="none" w:sz="0" w:space="0" w:color="auto"/>
          </w:divBdr>
        </w:div>
        <w:div w:id="52168270">
          <w:marLeft w:val="0"/>
          <w:marRight w:val="0"/>
          <w:marTop w:val="0"/>
          <w:marBottom w:val="0"/>
          <w:divBdr>
            <w:top w:val="none" w:sz="0" w:space="0" w:color="auto"/>
            <w:left w:val="none" w:sz="0" w:space="0" w:color="auto"/>
            <w:bottom w:val="none" w:sz="0" w:space="0" w:color="auto"/>
            <w:right w:val="none" w:sz="0" w:space="0" w:color="auto"/>
          </w:divBdr>
        </w:div>
        <w:div w:id="80952509">
          <w:marLeft w:val="0"/>
          <w:marRight w:val="0"/>
          <w:marTop w:val="0"/>
          <w:marBottom w:val="0"/>
          <w:divBdr>
            <w:top w:val="none" w:sz="0" w:space="0" w:color="auto"/>
            <w:left w:val="none" w:sz="0" w:space="0" w:color="auto"/>
            <w:bottom w:val="none" w:sz="0" w:space="0" w:color="auto"/>
            <w:right w:val="none" w:sz="0" w:space="0" w:color="auto"/>
          </w:divBdr>
        </w:div>
        <w:div w:id="171073345">
          <w:marLeft w:val="0"/>
          <w:marRight w:val="0"/>
          <w:marTop w:val="0"/>
          <w:marBottom w:val="0"/>
          <w:divBdr>
            <w:top w:val="none" w:sz="0" w:space="0" w:color="auto"/>
            <w:left w:val="none" w:sz="0" w:space="0" w:color="auto"/>
            <w:bottom w:val="none" w:sz="0" w:space="0" w:color="auto"/>
            <w:right w:val="none" w:sz="0" w:space="0" w:color="auto"/>
          </w:divBdr>
        </w:div>
        <w:div w:id="214047447">
          <w:marLeft w:val="0"/>
          <w:marRight w:val="0"/>
          <w:marTop w:val="0"/>
          <w:marBottom w:val="0"/>
          <w:divBdr>
            <w:top w:val="none" w:sz="0" w:space="0" w:color="auto"/>
            <w:left w:val="none" w:sz="0" w:space="0" w:color="auto"/>
            <w:bottom w:val="none" w:sz="0" w:space="0" w:color="auto"/>
            <w:right w:val="none" w:sz="0" w:space="0" w:color="auto"/>
          </w:divBdr>
        </w:div>
        <w:div w:id="221330256">
          <w:marLeft w:val="0"/>
          <w:marRight w:val="0"/>
          <w:marTop w:val="0"/>
          <w:marBottom w:val="0"/>
          <w:divBdr>
            <w:top w:val="none" w:sz="0" w:space="0" w:color="auto"/>
            <w:left w:val="none" w:sz="0" w:space="0" w:color="auto"/>
            <w:bottom w:val="none" w:sz="0" w:space="0" w:color="auto"/>
            <w:right w:val="none" w:sz="0" w:space="0" w:color="auto"/>
          </w:divBdr>
        </w:div>
        <w:div w:id="246887960">
          <w:marLeft w:val="0"/>
          <w:marRight w:val="0"/>
          <w:marTop w:val="0"/>
          <w:marBottom w:val="0"/>
          <w:divBdr>
            <w:top w:val="none" w:sz="0" w:space="0" w:color="auto"/>
            <w:left w:val="none" w:sz="0" w:space="0" w:color="auto"/>
            <w:bottom w:val="none" w:sz="0" w:space="0" w:color="auto"/>
            <w:right w:val="none" w:sz="0" w:space="0" w:color="auto"/>
          </w:divBdr>
        </w:div>
        <w:div w:id="276103322">
          <w:marLeft w:val="0"/>
          <w:marRight w:val="0"/>
          <w:marTop w:val="0"/>
          <w:marBottom w:val="0"/>
          <w:divBdr>
            <w:top w:val="none" w:sz="0" w:space="0" w:color="auto"/>
            <w:left w:val="none" w:sz="0" w:space="0" w:color="auto"/>
            <w:bottom w:val="none" w:sz="0" w:space="0" w:color="auto"/>
            <w:right w:val="none" w:sz="0" w:space="0" w:color="auto"/>
          </w:divBdr>
        </w:div>
        <w:div w:id="310715691">
          <w:marLeft w:val="0"/>
          <w:marRight w:val="0"/>
          <w:marTop w:val="0"/>
          <w:marBottom w:val="0"/>
          <w:divBdr>
            <w:top w:val="none" w:sz="0" w:space="0" w:color="auto"/>
            <w:left w:val="none" w:sz="0" w:space="0" w:color="auto"/>
            <w:bottom w:val="none" w:sz="0" w:space="0" w:color="auto"/>
            <w:right w:val="none" w:sz="0" w:space="0" w:color="auto"/>
          </w:divBdr>
        </w:div>
        <w:div w:id="425031986">
          <w:marLeft w:val="0"/>
          <w:marRight w:val="0"/>
          <w:marTop w:val="0"/>
          <w:marBottom w:val="0"/>
          <w:divBdr>
            <w:top w:val="none" w:sz="0" w:space="0" w:color="auto"/>
            <w:left w:val="none" w:sz="0" w:space="0" w:color="auto"/>
            <w:bottom w:val="none" w:sz="0" w:space="0" w:color="auto"/>
            <w:right w:val="none" w:sz="0" w:space="0" w:color="auto"/>
          </w:divBdr>
        </w:div>
        <w:div w:id="474372153">
          <w:marLeft w:val="0"/>
          <w:marRight w:val="0"/>
          <w:marTop w:val="0"/>
          <w:marBottom w:val="0"/>
          <w:divBdr>
            <w:top w:val="none" w:sz="0" w:space="0" w:color="auto"/>
            <w:left w:val="none" w:sz="0" w:space="0" w:color="auto"/>
            <w:bottom w:val="none" w:sz="0" w:space="0" w:color="auto"/>
            <w:right w:val="none" w:sz="0" w:space="0" w:color="auto"/>
          </w:divBdr>
        </w:div>
        <w:div w:id="501162632">
          <w:marLeft w:val="0"/>
          <w:marRight w:val="0"/>
          <w:marTop w:val="0"/>
          <w:marBottom w:val="0"/>
          <w:divBdr>
            <w:top w:val="none" w:sz="0" w:space="0" w:color="auto"/>
            <w:left w:val="none" w:sz="0" w:space="0" w:color="auto"/>
            <w:bottom w:val="none" w:sz="0" w:space="0" w:color="auto"/>
            <w:right w:val="none" w:sz="0" w:space="0" w:color="auto"/>
          </w:divBdr>
        </w:div>
        <w:div w:id="556012386">
          <w:marLeft w:val="0"/>
          <w:marRight w:val="0"/>
          <w:marTop w:val="0"/>
          <w:marBottom w:val="0"/>
          <w:divBdr>
            <w:top w:val="none" w:sz="0" w:space="0" w:color="auto"/>
            <w:left w:val="none" w:sz="0" w:space="0" w:color="auto"/>
            <w:bottom w:val="none" w:sz="0" w:space="0" w:color="auto"/>
            <w:right w:val="none" w:sz="0" w:space="0" w:color="auto"/>
          </w:divBdr>
        </w:div>
        <w:div w:id="595286121">
          <w:marLeft w:val="0"/>
          <w:marRight w:val="0"/>
          <w:marTop w:val="0"/>
          <w:marBottom w:val="0"/>
          <w:divBdr>
            <w:top w:val="none" w:sz="0" w:space="0" w:color="auto"/>
            <w:left w:val="none" w:sz="0" w:space="0" w:color="auto"/>
            <w:bottom w:val="none" w:sz="0" w:space="0" w:color="auto"/>
            <w:right w:val="none" w:sz="0" w:space="0" w:color="auto"/>
          </w:divBdr>
        </w:div>
        <w:div w:id="618756200">
          <w:marLeft w:val="0"/>
          <w:marRight w:val="0"/>
          <w:marTop w:val="0"/>
          <w:marBottom w:val="0"/>
          <w:divBdr>
            <w:top w:val="none" w:sz="0" w:space="0" w:color="auto"/>
            <w:left w:val="none" w:sz="0" w:space="0" w:color="auto"/>
            <w:bottom w:val="none" w:sz="0" w:space="0" w:color="auto"/>
            <w:right w:val="none" w:sz="0" w:space="0" w:color="auto"/>
          </w:divBdr>
        </w:div>
        <w:div w:id="635139447">
          <w:marLeft w:val="0"/>
          <w:marRight w:val="0"/>
          <w:marTop w:val="0"/>
          <w:marBottom w:val="0"/>
          <w:divBdr>
            <w:top w:val="none" w:sz="0" w:space="0" w:color="auto"/>
            <w:left w:val="none" w:sz="0" w:space="0" w:color="auto"/>
            <w:bottom w:val="none" w:sz="0" w:space="0" w:color="auto"/>
            <w:right w:val="none" w:sz="0" w:space="0" w:color="auto"/>
          </w:divBdr>
        </w:div>
        <w:div w:id="645165256">
          <w:marLeft w:val="0"/>
          <w:marRight w:val="0"/>
          <w:marTop w:val="0"/>
          <w:marBottom w:val="0"/>
          <w:divBdr>
            <w:top w:val="none" w:sz="0" w:space="0" w:color="auto"/>
            <w:left w:val="none" w:sz="0" w:space="0" w:color="auto"/>
            <w:bottom w:val="none" w:sz="0" w:space="0" w:color="auto"/>
            <w:right w:val="none" w:sz="0" w:space="0" w:color="auto"/>
          </w:divBdr>
        </w:div>
        <w:div w:id="662047133">
          <w:marLeft w:val="0"/>
          <w:marRight w:val="0"/>
          <w:marTop w:val="0"/>
          <w:marBottom w:val="0"/>
          <w:divBdr>
            <w:top w:val="none" w:sz="0" w:space="0" w:color="auto"/>
            <w:left w:val="none" w:sz="0" w:space="0" w:color="auto"/>
            <w:bottom w:val="none" w:sz="0" w:space="0" w:color="auto"/>
            <w:right w:val="none" w:sz="0" w:space="0" w:color="auto"/>
          </w:divBdr>
        </w:div>
        <w:div w:id="672802925">
          <w:marLeft w:val="0"/>
          <w:marRight w:val="0"/>
          <w:marTop w:val="0"/>
          <w:marBottom w:val="0"/>
          <w:divBdr>
            <w:top w:val="none" w:sz="0" w:space="0" w:color="auto"/>
            <w:left w:val="none" w:sz="0" w:space="0" w:color="auto"/>
            <w:bottom w:val="none" w:sz="0" w:space="0" w:color="auto"/>
            <w:right w:val="none" w:sz="0" w:space="0" w:color="auto"/>
          </w:divBdr>
        </w:div>
        <w:div w:id="686177876">
          <w:marLeft w:val="0"/>
          <w:marRight w:val="0"/>
          <w:marTop w:val="0"/>
          <w:marBottom w:val="0"/>
          <w:divBdr>
            <w:top w:val="none" w:sz="0" w:space="0" w:color="auto"/>
            <w:left w:val="none" w:sz="0" w:space="0" w:color="auto"/>
            <w:bottom w:val="none" w:sz="0" w:space="0" w:color="auto"/>
            <w:right w:val="none" w:sz="0" w:space="0" w:color="auto"/>
          </w:divBdr>
        </w:div>
        <w:div w:id="696345501">
          <w:marLeft w:val="0"/>
          <w:marRight w:val="0"/>
          <w:marTop w:val="0"/>
          <w:marBottom w:val="0"/>
          <w:divBdr>
            <w:top w:val="none" w:sz="0" w:space="0" w:color="auto"/>
            <w:left w:val="none" w:sz="0" w:space="0" w:color="auto"/>
            <w:bottom w:val="none" w:sz="0" w:space="0" w:color="auto"/>
            <w:right w:val="none" w:sz="0" w:space="0" w:color="auto"/>
          </w:divBdr>
        </w:div>
        <w:div w:id="703166424">
          <w:marLeft w:val="0"/>
          <w:marRight w:val="0"/>
          <w:marTop w:val="0"/>
          <w:marBottom w:val="0"/>
          <w:divBdr>
            <w:top w:val="none" w:sz="0" w:space="0" w:color="auto"/>
            <w:left w:val="none" w:sz="0" w:space="0" w:color="auto"/>
            <w:bottom w:val="none" w:sz="0" w:space="0" w:color="auto"/>
            <w:right w:val="none" w:sz="0" w:space="0" w:color="auto"/>
          </w:divBdr>
        </w:div>
        <w:div w:id="825127767">
          <w:marLeft w:val="0"/>
          <w:marRight w:val="0"/>
          <w:marTop w:val="0"/>
          <w:marBottom w:val="0"/>
          <w:divBdr>
            <w:top w:val="none" w:sz="0" w:space="0" w:color="auto"/>
            <w:left w:val="none" w:sz="0" w:space="0" w:color="auto"/>
            <w:bottom w:val="none" w:sz="0" w:space="0" w:color="auto"/>
            <w:right w:val="none" w:sz="0" w:space="0" w:color="auto"/>
          </w:divBdr>
        </w:div>
        <w:div w:id="862326782">
          <w:marLeft w:val="0"/>
          <w:marRight w:val="0"/>
          <w:marTop w:val="0"/>
          <w:marBottom w:val="0"/>
          <w:divBdr>
            <w:top w:val="none" w:sz="0" w:space="0" w:color="auto"/>
            <w:left w:val="none" w:sz="0" w:space="0" w:color="auto"/>
            <w:bottom w:val="none" w:sz="0" w:space="0" w:color="auto"/>
            <w:right w:val="none" w:sz="0" w:space="0" w:color="auto"/>
          </w:divBdr>
        </w:div>
        <w:div w:id="893731680">
          <w:marLeft w:val="0"/>
          <w:marRight w:val="0"/>
          <w:marTop w:val="0"/>
          <w:marBottom w:val="0"/>
          <w:divBdr>
            <w:top w:val="none" w:sz="0" w:space="0" w:color="auto"/>
            <w:left w:val="none" w:sz="0" w:space="0" w:color="auto"/>
            <w:bottom w:val="none" w:sz="0" w:space="0" w:color="auto"/>
            <w:right w:val="none" w:sz="0" w:space="0" w:color="auto"/>
          </w:divBdr>
        </w:div>
        <w:div w:id="895509661">
          <w:marLeft w:val="0"/>
          <w:marRight w:val="0"/>
          <w:marTop w:val="0"/>
          <w:marBottom w:val="0"/>
          <w:divBdr>
            <w:top w:val="none" w:sz="0" w:space="0" w:color="auto"/>
            <w:left w:val="none" w:sz="0" w:space="0" w:color="auto"/>
            <w:bottom w:val="none" w:sz="0" w:space="0" w:color="auto"/>
            <w:right w:val="none" w:sz="0" w:space="0" w:color="auto"/>
          </w:divBdr>
        </w:div>
        <w:div w:id="929773147">
          <w:marLeft w:val="0"/>
          <w:marRight w:val="0"/>
          <w:marTop w:val="0"/>
          <w:marBottom w:val="0"/>
          <w:divBdr>
            <w:top w:val="none" w:sz="0" w:space="0" w:color="auto"/>
            <w:left w:val="none" w:sz="0" w:space="0" w:color="auto"/>
            <w:bottom w:val="none" w:sz="0" w:space="0" w:color="auto"/>
            <w:right w:val="none" w:sz="0" w:space="0" w:color="auto"/>
          </w:divBdr>
        </w:div>
        <w:div w:id="979185301">
          <w:marLeft w:val="0"/>
          <w:marRight w:val="0"/>
          <w:marTop w:val="0"/>
          <w:marBottom w:val="0"/>
          <w:divBdr>
            <w:top w:val="none" w:sz="0" w:space="0" w:color="auto"/>
            <w:left w:val="none" w:sz="0" w:space="0" w:color="auto"/>
            <w:bottom w:val="none" w:sz="0" w:space="0" w:color="auto"/>
            <w:right w:val="none" w:sz="0" w:space="0" w:color="auto"/>
          </w:divBdr>
        </w:div>
        <w:div w:id="991447103">
          <w:marLeft w:val="0"/>
          <w:marRight w:val="0"/>
          <w:marTop w:val="0"/>
          <w:marBottom w:val="0"/>
          <w:divBdr>
            <w:top w:val="none" w:sz="0" w:space="0" w:color="auto"/>
            <w:left w:val="none" w:sz="0" w:space="0" w:color="auto"/>
            <w:bottom w:val="none" w:sz="0" w:space="0" w:color="auto"/>
            <w:right w:val="none" w:sz="0" w:space="0" w:color="auto"/>
          </w:divBdr>
        </w:div>
        <w:div w:id="992024688">
          <w:marLeft w:val="0"/>
          <w:marRight w:val="0"/>
          <w:marTop w:val="0"/>
          <w:marBottom w:val="0"/>
          <w:divBdr>
            <w:top w:val="none" w:sz="0" w:space="0" w:color="auto"/>
            <w:left w:val="none" w:sz="0" w:space="0" w:color="auto"/>
            <w:bottom w:val="none" w:sz="0" w:space="0" w:color="auto"/>
            <w:right w:val="none" w:sz="0" w:space="0" w:color="auto"/>
          </w:divBdr>
        </w:div>
        <w:div w:id="1243416226">
          <w:marLeft w:val="0"/>
          <w:marRight w:val="0"/>
          <w:marTop w:val="0"/>
          <w:marBottom w:val="0"/>
          <w:divBdr>
            <w:top w:val="none" w:sz="0" w:space="0" w:color="auto"/>
            <w:left w:val="none" w:sz="0" w:space="0" w:color="auto"/>
            <w:bottom w:val="none" w:sz="0" w:space="0" w:color="auto"/>
            <w:right w:val="none" w:sz="0" w:space="0" w:color="auto"/>
          </w:divBdr>
        </w:div>
        <w:div w:id="1271165219">
          <w:marLeft w:val="0"/>
          <w:marRight w:val="0"/>
          <w:marTop w:val="0"/>
          <w:marBottom w:val="0"/>
          <w:divBdr>
            <w:top w:val="none" w:sz="0" w:space="0" w:color="auto"/>
            <w:left w:val="none" w:sz="0" w:space="0" w:color="auto"/>
            <w:bottom w:val="none" w:sz="0" w:space="0" w:color="auto"/>
            <w:right w:val="none" w:sz="0" w:space="0" w:color="auto"/>
          </w:divBdr>
        </w:div>
        <w:div w:id="1311714664">
          <w:marLeft w:val="0"/>
          <w:marRight w:val="0"/>
          <w:marTop w:val="0"/>
          <w:marBottom w:val="0"/>
          <w:divBdr>
            <w:top w:val="none" w:sz="0" w:space="0" w:color="auto"/>
            <w:left w:val="none" w:sz="0" w:space="0" w:color="auto"/>
            <w:bottom w:val="none" w:sz="0" w:space="0" w:color="auto"/>
            <w:right w:val="none" w:sz="0" w:space="0" w:color="auto"/>
          </w:divBdr>
        </w:div>
        <w:div w:id="1313557161">
          <w:marLeft w:val="0"/>
          <w:marRight w:val="0"/>
          <w:marTop w:val="0"/>
          <w:marBottom w:val="0"/>
          <w:divBdr>
            <w:top w:val="none" w:sz="0" w:space="0" w:color="auto"/>
            <w:left w:val="none" w:sz="0" w:space="0" w:color="auto"/>
            <w:bottom w:val="none" w:sz="0" w:space="0" w:color="auto"/>
            <w:right w:val="none" w:sz="0" w:space="0" w:color="auto"/>
          </w:divBdr>
        </w:div>
        <w:div w:id="1323198781">
          <w:marLeft w:val="0"/>
          <w:marRight w:val="0"/>
          <w:marTop w:val="0"/>
          <w:marBottom w:val="0"/>
          <w:divBdr>
            <w:top w:val="none" w:sz="0" w:space="0" w:color="auto"/>
            <w:left w:val="none" w:sz="0" w:space="0" w:color="auto"/>
            <w:bottom w:val="none" w:sz="0" w:space="0" w:color="auto"/>
            <w:right w:val="none" w:sz="0" w:space="0" w:color="auto"/>
          </w:divBdr>
        </w:div>
        <w:div w:id="1352802406">
          <w:marLeft w:val="0"/>
          <w:marRight w:val="0"/>
          <w:marTop w:val="0"/>
          <w:marBottom w:val="0"/>
          <w:divBdr>
            <w:top w:val="none" w:sz="0" w:space="0" w:color="auto"/>
            <w:left w:val="none" w:sz="0" w:space="0" w:color="auto"/>
            <w:bottom w:val="none" w:sz="0" w:space="0" w:color="auto"/>
            <w:right w:val="none" w:sz="0" w:space="0" w:color="auto"/>
          </w:divBdr>
        </w:div>
        <w:div w:id="1366755380">
          <w:marLeft w:val="0"/>
          <w:marRight w:val="0"/>
          <w:marTop w:val="0"/>
          <w:marBottom w:val="0"/>
          <w:divBdr>
            <w:top w:val="none" w:sz="0" w:space="0" w:color="auto"/>
            <w:left w:val="none" w:sz="0" w:space="0" w:color="auto"/>
            <w:bottom w:val="none" w:sz="0" w:space="0" w:color="auto"/>
            <w:right w:val="none" w:sz="0" w:space="0" w:color="auto"/>
          </w:divBdr>
        </w:div>
        <w:div w:id="1383362024">
          <w:marLeft w:val="0"/>
          <w:marRight w:val="0"/>
          <w:marTop w:val="0"/>
          <w:marBottom w:val="0"/>
          <w:divBdr>
            <w:top w:val="none" w:sz="0" w:space="0" w:color="auto"/>
            <w:left w:val="none" w:sz="0" w:space="0" w:color="auto"/>
            <w:bottom w:val="none" w:sz="0" w:space="0" w:color="auto"/>
            <w:right w:val="none" w:sz="0" w:space="0" w:color="auto"/>
          </w:divBdr>
        </w:div>
        <w:div w:id="1426615431">
          <w:marLeft w:val="0"/>
          <w:marRight w:val="0"/>
          <w:marTop w:val="0"/>
          <w:marBottom w:val="0"/>
          <w:divBdr>
            <w:top w:val="none" w:sz="0" w:space="0" w:color="auto"/>
            <w:left w:val="none" w:sz="0" w:space="0" w:color="auto"/>
            <w:bottom w:val="none" w:sz="0" w:space="0" w:color="auto"/>
            <w:right w:val="none" w:sz="0" w:space="0" w:color="auto"/>
          </w:divBdr>
        </w:div>
        <w:div w:id="1434667318">
          <w:marLeft w:val="0"/>
          <w:marRight w:val="0"/>
          <w:marTop w:val="0"/>
          <w:marBottom w:val="0"/>
          <w:divBdr>
            <w:top w:val="none" w:sz="0" w:space="0" w:color="auto"/>
            <w:left w:val="none" w:sz="0" w:space="0" w:color="auto"/>
            <w:bottom w:val="none" w:sz="0" w:space="0" w:color="auto"/>
            <w:right w:val="none" w:sz="0" w:space="0" w:color="auto"/>
          </w:divBdr>
        </w:div>
        <w:div w:id="1441333666">
          <w:marLeft w:val="0"/>
          <w:marRight w:val="0"/>
          <w:marTop w:val="0"/>
          <w:marBottom w:val="0"/>
          <w:divBdr>
            <w:top w:val="none" w:sz="0" w:space="0" w:color="auto"/>
            <w:left w:val="none" w:sz="0" w:space="0" w:color="auto"/>
            <w:bottom w:val="none" w:sz="0" w:space="0" w:color="auto"/>
            <w:right w:val="none" w:sz="0" w:space="0" w:color="auto"/>
          </w:divBdr>
        </w:div>
        <w:div w:id="1448889491">
          <w:marLeft w:val="0"/>
          <w:marRight w:val="0"/>
          <w:marTop w:val="0"/>
          <w:marBottom w:val="0"/>
          <w:divBdr>
            <w:top w:val="none" w:sz="0" w:space="0" w:color="auto"/>
            <w:left w:val="none" w:sz="0" w:space="0" w:color="auto"/>
            <w:bottom w:val="none" w:sz="0" w:space="0" w:color="auto"/>
            <w:right w:val="none" w:sz="0" w:space="0" w:color="auto"/>
          </w:divBdr>
        </w:div>
        <w:div w:id="1497651933">
          <w:marLeft w:val="0"/>
          <w:marRight w:val="0"/>
          <w:marTop w:val="0"/>
          <w:marBottom w:val="0"/>
          <w:divBdr>
            <w:top w:val="none" w:sz="0" w:space="0" w:color="auto"/>
            <w:left w:val="none" w:sz="0" w:space="0" w:color="auto"/>
            <w:bottom w:val="none" w:sz="0" w:space="0" w:color="auto"/>
            <w:right w:val="none" w:sz="0" w:space="0" w:color="auto"/>
          </w:divBdr>
        </w:div>
        <w:div w:id="1586380342">
          <w:marLeft w:val="0"/>
          <w:marRight w:val="0"/>
          <w:marTop w:val="0"/>
          <w:marBottom w:val="0"/>
          <w:divBdr>
            <w:top w:val="none" w:sz="0" w:space="0" w:color="auto"/>
            <w:left w:val="none" w:sz="0" w:space="0" w:color="auto"/>
            <w:bottom w:val="none" w:sz="0" w:space="0" w:color="auto"/>
            <w:right w:val="none" w:sz="0" w:space="0" w:color="auto"/>
          </w:divBdr>
        </w:div>
        <w:div w:id="1589192679">
          <w:marLeft w:val="0"/>
          <w:marRight w:val="0"/>
          <w:marTop w:val="0"/>
          <w:marBottom w:val="0"/>
          <w:divBdr>
            <w:top w:val="none" w:sz="0" w:space="0" w:color="auto"/>
            <w:left w:val="none" w:sz="0" w:space="0" w:color="auto"/>
            <w:bottom w:val="none" w:sz="0" w:space="0" w:color="auto"/>
            <w:right w:val="none" w:sz="0" w:space="0" w:color="auto"/>
          </w:divBdr>
        </w:div>
        <w:div w:id="1623223705">
          <w:marLeft w:val="0"/>
          <w:marRight w:val="0"/>
          <w:marTop w:val="0"/>
          <w:marBottom w:val="0"/>
          <w:divBdr>
            <w:top w:val="none" w:sz="0" w:space="0" w:color="auto"/>
            <w:left w:val="none" w:sz="0" w:space="0" w:color="auto"/>
            <w:bottom w:val="none" w:sz="0" w:space="0" w:color="auto"/>
            <w:right w:val="none" w:sz="0" w:space="0" w:color="auto"/>
          </w:divBdr>
        </w:div>
        <w:div w:id="1709790683">
          <w:marLeft w:val="0"/>
          <w:marRight w:val="0"/>
          <w:marTop w:val="0"/>
          <w:marBottom w:val="0"/>
          <w:divBdr>
            <w:top w:val="none" w:sz="0" w:space="0" w:color="auto"/>
            <w:left w:val="none" w:sz="0" w:space="0" w:color="auto"/>
            <w:bottom w:val="none" w:sz="0" w:space="0" w:color="auto"/>
            <w:right w:val="none" w:sz="0" w:space="0" w:color="auto"/>
          </w:divBdr>
        </w:div>
        <w:div w:id="1776904464">
          <w:marLeft w:val="0"/>
          <w:marRight w:val="0"/>
          <w:marTop w:val="0"/>
          <w:marBottom w:val="0"/>
          <w:divBdr>
            <w:top w:val="none" w:sz="0" w:space="0" w:color="auto"/>
            <w:left w:val="none" w:sz="0" w:space="0" w:color="auto"/>
            <w:bottom w:val="none" w:sz="0" w:space="0" w:color="auto"/>
            <w:right w:val="none" w:sz="0" w:space="0" w:color="auto"/>
          </w:divBdr>
        </w:div>
        <w:div w:id="1803571901">
          <w:marLeft w:val="0"/>
          <w:marRight w:val="0"/>
          <w:marTop w:val="0"/>
          <w:marBottom w:val="0"/>
          <w:divBdr>
            <w:top w:val="none" w:sz="0" w:space="0" w:color="auto"/>
            <w:left w:val="none" w:sz="0" w:space="0" w:color="auto"/>
            <w:bottom w:val="none" w:sz="0" w:space="0" w:color="auto"/>
            <w:right w:val="none" w:sz="0" w:space="0" w:color="auto"/>
          </w:divBdr>
        </w:div>
        <w:div w:id="1807384237">
          <w:marLeft w:val="0"/>
          <w:marRight w:val="0"/>
          <w:marTop w:val="0"/>
          <w:marBottom w:val="0"/>
          <w:divBdr>
            <w:top w:val="none" w:sz="0" w:space="0" w:color="auto"/>
            <w:left w:val="none" w:sz="0" w:space="0" w:color="auto"/>
            <w:bottom w:val="none" w:sz="0" w:space="0" w:color="auto"/>
            <w:right w:val="none" w:sz="0" w:space="0" w:color="auto"/>
          </w:divBdr>
        </w:div>
        <w:div w:id="1815641093">
          <w:marLeft w:val="0"/>
          <w:marRight w:val="0"/>
          <w:marTop w:val="0"/>
          <w:marBottom w:val="0"/>
          <w:divBdr>
            <w:top w:val="none" w:sz="0" w:space="0" w:color="auto"/>
            <w:left w:val="none" w:sz="0" w:space="0" w:color="auto"/>
            <w:bottom w:val="none" w:sz="0" w:space="0" w:color="auto"/>
            <w:right w:val="none" w:sz="0" w:space="0" w:color="auto"/>
          </w:divBdr>
        </w:div>
        <w:div w:id="1860050101">
          <w:marLeft w:val="0"/>
          <w:marRight w:val="0"/>
          <w:marTop w:val="0"/>
          <w:marBottom w:val="0"/>
          <w:divBdr>
            <w:top w:val="none" w:sz="0" w:space="0" w:color="auto"/>
            <w:left w:val="none" w:sz="0" w:space="0" w:color="auto"/>
            <w:bottom w:val="none" w:sz="0" w:space="0" w:color="auto"/>
            <w:right w:val="none" w:sz="0" w:space="0" w:color="auto"/>
          </w:divBdr>
        </w:div>
        <w:div w:id="1923181174">
          <w:marLeft w:val="0"/>
          <w:marRight w:val="0"/>
          <w:marTop w:val="0"/>
          <w:marBottom w:val="0"/>
          <w:divBdr>
            <w:top w:val="none" w:sz="0" w:space="0" w:color="auto"/>
            <w:left w:val="none" w:sz="0" w:space="0" w:color="auto"/>
            <w:bottom w:val="none" w:sz="0" w:space="0" w:color="auto"/>
            <w:right w:val="none" w:sz="0" w:space="0" w:color="auto"/>
          </w:divBdr>
        </w:div>
        <w:div w:id="1927153152">
          <w:marLeft w:val="0"/>
          <w:marRight w:val="0"/>
          <w:marTop w:val="0"/>
          <w:marBottom w:val="0"/>
          <w:divBdr>
            <w:top w:val="none" w:sz="0" w:space="0" w:color="auto"/>
            <w:left w:val="none" w:sz="0" w:space="0" w:color="auto"/>
            <w:bottom w:val="none" w:sz="0" w:space="0" w:color="auto"/>
            <w:right w:val="none" w:sz="0" w:space="0" w:color="auto"/>
          </w:divBdr>
        </w:div>
        <w:div w:id="1932808614">
          <w:marLeft w:val="0"/>
          <w:marRight w:val="0"/>
          <w:marTop w:val="0"/>
          <w:marBottom w:val="0"/>
          <w:divBdr>
            <w:top w:val="none" w:sz="0" w:space="0" w:color="auto"/>
            <w:left w:val="none" w:sz="0" w:space="0" w:color="auto"/>
            <w:bottom w:val="none" w:sz="0" w:space="0" w:color="auto"/>
            <w:right w:val="none" w:sz="0" w:space="0" w:color="auto"/>
          </w:divBdr>
        </w:div>
        <w:div w:id="1934703638">
          <w:marLeft w:val="0"/>
          <w:marRight w:val="0"/>
          <w:marTop w:val="0"/>
          <w:marBottom w:val="0"/>
          <w:divBdr>
            <w:top w:val="none" w:sz="0" w:space="0" w:color="auto"/>
            <w:left w:val="none" w:sz="0" w:space="0" w:color="auto"/>
            <w:bottom w:val="none" w:sz="0" w:space="0" w:color="auto"/>
            <w:right w:val="none" w:sz="0" w:space="0" w:color="auto"/>
          </w:divBdr>
        </w:div>
        <w:div w:id="2026662463">
          <w:marLeft w:val="0"/>
          <w:marRight w:val="0"/>
          <w:marTop w:val="0"/>
          <w:marBottom w:val="0"/>
          <w:divBdr>
            <w:top w:val="none" w:sz="0" w:space="0" w:color="auto"/>
            <w:left w:val="none" w:sz="0" w:space="0" w:color="auto"/>
            <w:bottom w:val="none" w:sz="0" w:space="0" w:color="auto"/>
            <w:right w:val="none" w:sz="0" w:space="0" w:color="auto"/>
          </w:divBdr>
        </w:div>
        <w:div w:id="2047874958">
          <w:marLeft w:val="0"/>
          <w:marRight w:val="0"/>
          <w:marTop w:val="0"/>
          <w:marBottom w:val="0"/>
          <w:divBdr>
            <w:top w:val="none" w:sz="0" w:space="0" w:color="auto"/>
            <w:left w:val="none" w:sz="0" w:space="0" w:color="auto"/>
            <w:bottom w:val="none" w:sz="0" w:space="0" w:color="auto"/>
            <w:right w:val="none" w:sz="0" w:space="0" w:color="auto"/>
          </w:divBdr>
        </w:div>
        <w:div w:id="2098867411">
          <w:marLeft w:val="0"/>
          <w:marRight w:val="0"/>
          <w:marTop w:val="0"/>
          <w:marBottom w:val="0"/>
          <w:divBdr>
            <w:top w:val="none" w:sz="0" w:space="0" w:color="auto"/>
            <w:left w:val="none" w:sz="0" w:space="0" w:color="auto"/>
            <w:bottom w:val="none" w:sz="0" w:space="0" w:color="auto"/>
            <w:right w:val="none" w:sz="0" w:space="0" w:color="auto"/>
          </w:divBdr>
        </w:div>
        <w:div w:id="2110005677">
          <w:marLeft w:val="0"/>
          <w:marRight w:val="0"/>
          <w:marTop w:val="0"/>
          <w:marBottom w:val="0"/>
          <w:divBdr>
            <w:top w:val="none" w:sz="0" w:space="0" w:color="auto"/>
            <w:left w:val="none" w:sz="0" w:space="0" w:color="auto"/>
            <w:bottom w:val="none" w:sz="0" w:space="0" w:color="auto"/>
            <w:right w:val="none" w:sz="0" w:space="0" w:color="auto"/>
          </w:divBdr>
        </w:div>
      </w:divsChild>
    </w:div>
    <w:div w:id="642470408">
      <w:bodyDiv w:val="1"/>
      <w:marLeft w:val="0"/>
      <w:marRight w:val="0"/>
      <w:marTop w:val="0"/>
      <w:marBottom w:val="0"/>
      <w:divBdr>
        <w:top w:val="none" w:sz="0" w:space="0" w:color="auto"/>
        <w:left w:val="none" w:sz="0" w:space="0" w:color="auto"/>
        <w:bottom w:val="none" w:sz="0" w:space="0" w:color="auto"/>
        <w:right w:val="none" w:sz="0" w:space="0" w:color="auto"/>
      </w:divBdr>
    </w:div>
    <w:div w:id="767501254">
      <w:bodyDiv w:val="1"/>
      <w:marLeft w:val="0"/>
      <w:marRight w:val="0"/>
      <w:marTop w:val="0"/>
      <w:marBottom w:val="0"/>
      <w:divBdr>
        <w:top w:val="none" w:sz="0" w:space="0" w:color="auto"/>
        <w:left w:val="none" w:sz="0" w:space="0" w:color="auto"/>
        <w:bottom w:val="none" w:sz="0" w:space="0" w:color="auto"/>
        <w:right w:val="none" w:sz="0" w:space="0" w:color="auto"/>
      </w:divBdr>
    </w:div>
    <w:div w:id="904144464">
      <w:bodyDiv w:val="1"/>
      <w:marLeft w:val="0"/>
      <w:marRight w:val="0"/>
      <w:marTop w:val="0"/>
      <w:marBottom w:val="0"/>
      <w:divBdr>
        <w:top w:val="none" w:sz="0" w:space="0" w:color="auto"/>
        <w:left w:val="none" w:sz="0" w:space="0" w:color="auto"/>
        <w:bottom w:val="none" w:sz="0" w:space="0" w:color="auto"/>
        <w:right w:val="none" w:sz="0" w:space="0" w:color="auto"/>
      </w:divBdr>
    </w:div>
    <w:div w:id="982007331">
      <w:bodyDiv w:val="1"/>
      <w:marLeft w:val="0"/>
      <w:marRight w:val="0"/>
      <w:marTop w:val="0"/>
      <w:marBottom w:val="0"/>
      <w:divBdr>
        <w:top w:val="none" w:sz="0" w:space="0" w:color="auto"/>
        <w:left w:val="none" w:sz="0" w:space="0" w:color="auto"/>
        <w:bottom w:val="none" w:sz="0" w:space="0" w:color="auto"/>
        <w:right w:val="none" w:sz="0" w:space="0" w:color="auto"/>
      </w:divBdr>
    </w:div>
    <w:div w:id="997345875">
      <w:bodyDiv w:val="1"/>
      <w:marLeft w:val="0"/>
      <w:marRight w:val="0"/>
      <w:marTop w:val="0"/>
      <w:marBottom w:val="0"/>
      <w:divBdr>
        <w:top w:val="none" w:sz="0" w:space="0" w:color="auto"/>
        <w:left w:val="none" w:sz="0" w:space="0" w:color="auto"/>
        <w:bottom w:val="none" w:sz="0" w:space="0" w:color="auto"/>
        <w:right w:val="none" w:sz="0" w:space="0" w:color="auto"/>
      </w:divBdr>
    </w:div>
    <w:div w:id="1064377339">
      <w:bodyDiv w:val="1"/>
      <w:marLeft w:val="0"/>
      <w:marRight w:val="0"/>
      <w:marTop w:val="0"/>
      <w:marBottom w:val="0"/>
      <w:divBdr>
        <w:top w:val="none" w:sz="0" w:space="0" w:color="auto"/>
        <w:left w:val="none" w:sz="0" w:space="0" w:color="auto"/>
        <w:bottom w:val="none" w:sz="0" w:space="0" w:color="auto"/>
        <w:right w:val="none" w:sz="0" w:space="0" w:color="auto"/>
      </w:divBdr>
    </w:div>
    <w:div w:id="1276015678">
      <w:bodyDiv w:val="1"/>
      <w:marLeft w:val="0"/>
      <w:marRight w:val="0"/>
      <w:marTop w:val="0"/>
      <w:marBottom w:val="0"/>
      <w:divBdr>
        <w:top w:val="none" w:sz="0" w:space="0" w:color="auto"/>
        <w:left w:val="none" w:sz="0" w:space="0" w:color="auto"/>
        <w:bottom w:val="none" w:sz="0" w:space="0" w:color="auto"/>
        <w:right w:val="none" w:sz="0" w:space="0" w:color="auto"/>
      </w:divBdr>
    </w:div>
    <w:div w:id="1373842158">
      <w:bodyDiv w:val="1"/>
      <w:marLeft w:val="0"/>
      <w:marRight w:val="0"/>
      <w:marTop w:val="0"/>
      <w:marBottom w:val="0"/>
      <w:divBdr>
        <w:top w:val="none" w:sz="0" w:space="0" w:color="auto"/>
        <w:left w:val="none" w:sz="0" w:space="0" w:color="auto"/>
        <w:bottom w:val="none" w:sz="0" w:space="0" w:color="auto"/>
        <w:right w:val="none" w:sz="0" w:space="0" w:color="auto"/>
      </w:divBdr>
    </w:div>
    <w:div w:id="1709840248">
      <w:bodyDiv w:val="1"/>
      <w:marLeft w:val="0"/>
      <w:marRight w:val="0"/>
      <w:marTop w:val="0"/>
      <w:marBottom w:val="0"/>
      <w:divBdr>
        <w:top w:val="none" w:sz="0" w:space="0" w:color="auto"/>
        <w:left w:val="none" w:sz="0" w:space="0" w:color="auto"/>
        <w:bottom w:val="none" w:sz="0" w:space="0" w:color="auto"/>
        <w:right w:val="none" w:sz="0" w:space="0" w:color="auto"/>
      </w:divBdr>
    </w:div>
    <w:div w:id="1839079388">
      <w:bodyDiv w:val="1"/>
      <w:marLeft w:val="0"/>
      <w:marRight w:val="0"/>
      <w:marTop w:val="0"/>
      <w:marBottom w:val="0"/>
      <w:divBdr>
        <w:top w:val="none" w:sz="0" w:space="0" w:color="auto"/>
        <w:left w:val="none" w:sz="0" w:space="0" w:color="auto"/>
        <w:bottom w:val="none" w:sz="0" w:space="0" w:color="auto"/>
        <w:right w:val="none" w:sz="0" w:space="0" w:color="auto"/>
      </w:divBdr>
    </w:div>
    <w:div w:id="1847597342">
      <w:bodyDiv w:val="1"/>
      <w:marLeft w:val="0"/>
      <w:marRight w:val="0"/>
      <w:marTop w:val="0"/>
      <w:marBottom w:val="0"/>
      <w:divBdr>
        <w:top w:val="none" w:sz="0" w:space="0" w:color="auto"/>
        <w:left w:val="none" w:sz="0" w:space="0" w:color="auto"/>
        <w:bottom w:val="none" w:sz="0" w:space="0" w:color="auto"/>
        <w:right w:val="none" w:sz="0" w:space="0" w:color="auto"/>
      </w:divBdr>
    </w:div>
    <w:div w:id="1892574273">
      <w:bodyDiv w:val="1"/>
      <w:marLeft w:val="0"/>
      <w:marRight w:val="0"/>
      <w:marTop w:val="0"/>
      <w:marBottom w:val="0"/>
      <w:divBdr>
        <w:top w:val="none" w:sz="0" w:space="0" w:color="auto"/>
        <w:left w:val="none" w:sz="0" w:space="0" w:color="auto"/>
        <w:bottom w:val="none" w:sz="0" w:space="0" w:color="auto"/>
        <w:right w:val="none" w:sz="0" w:space="0" w:color="auto"/>
      </w:divBdr>
    </w:div>
    <w:div w:id="211204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aritycommission.blog.gov.uk/2024/05/20/campaigning-and-political-activity-what-do-charities-need-to-consider-ahead-of-a-general-election/" TargetMode="External"/><Relationship Id="rId18" Type="http://schemas.openxmlformats.org/officeDocument/2006/relationships/hyperlink" Target="https://www.gov.uk/find-your-local-councillo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omeless.org.uk/knowledge-hub/registering-to-vote-with-no-fixed-or-permanent-address/" TargetMode="External"/><Relationship Id="rId7" Type="http://schemas.openxmlformats.org/officeDocument/2006/relationships/settings" Target="settings.xml"/><Relationship Id="rId12" Type="http://schemas.openxmlformats.org/officeDocument/2006/relationships/hyperlink" Target="https://www.electoralcommission.org.uk/voting-and-elections/key-dates-voters-2026" TargetMode="External"/><Relationship Id="rId17" Type="http://schemas.openxmlformats.org/officeDocument/2006/relationships/hyperlink" Target="https://www.electoralcommission.org.uk/i-am-a/voter/your-election-inform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hocanivotefor.co.uk/" TargetMode="External"/><Relationship Id="rId20" Type="http://schemas.openxmlformats.org/officeDocument/2006/relationships/hyperlink" Target="https://homeless.org.uk/documents/1768/Template_letter_cabinet_member_post_election.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lesslink-1b54.kxcdn.com/media/documents/Local_Election_Kit_how_to_speak_to_local_politicians_2026.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lectoralcommission.org.uk/i-am-a/voter/your-election-information" TargetMode="External"/><Relationship Id="rId23" Type="http://schemas.openxmlformats.org/officeDocument/2006/relationships/hyperlink" Target="mailto:stefan.donnelly@homelesslink.org.u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homeless.org.uk/documents/1769/Template_letter_ward_councillor_post_electio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ocanivotefor.co.uk/" TargetMode="External"/><Relationship Id="rId22" Type="http://schemas.openxmlformats.org/officeDocument/2006/relationships/hyperlink" Target="https://homeless.org.uk/knowledge-hub/applying-for-a-voter-authority-certificat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Stefan.donnelly@homelesslink.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rt\_HLTemplates\Internal%20Document_Template_1_Popp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d8b50d-ee91-41ea-89cb-c002b6858ebd">
      <Terms xmlns="http://schemas.microsoft.com/office/infopath/2007/PartnerControls"/>
    </lcf76f155ced4ddcb4097134ff3c332f>
    <TaxCatchAll xmlns="8f372a59-31d2-47b5-bafe-5b1289d11c7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9D9912803DC84A8BBC215C3D2E44AC" ma:contentTypeVersion="17" ma:contentTypeDescription="Create a new document." ma:contentTypeScope="" ma:versionID="1f88915f251a1981c9c3f8a3c01788b4">
  <xsd:schema xmlns:xsd="http://www.w3.org/2001/XMLSchema" xmlns:xs="http://www.w3.org/2001/XMLSchema" xmlns:p="http://schemas.microsoft.com/office/2006/metadata/properties" xmlns:ns2="1cd8b50d-ee91-41ea-89cb-c002b6858ebd" xmlns:ns3="8f372a59-31d2-47b5-bafe-5b1289d11c7a" targetNamespace="http://schemas.microsoft.com/office/2006/metadata/properties" ma:root="true" ma:fieldsID="0c31a025eb443c9a99b67847cc090464" ns2:_="" ns3:_="">
    <xsd:import namespace="1cd8b50d-ee91-41ea-89cb-c002b6858ebd"/>
    <xsd:import namespace="8f372a59-31d2-47b5-bafe-5b1289d11c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8b50d-ee91-41ea-89cb-c002b6858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74eefb-ffb3-4728-840e-2af4fb2d1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372a59-31d2-47b5-bafe-5b1289d11c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bd5a6-4447-47a8-81ef-88fe8cc202d9}" ma:internalName="TaxCatchAll" ma:showField="CatchAllData" ma:web="8f372a59-31d2-47b5-bafe-5b1289d11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0BB4-C255-43FD-8676-863191D7D803}">
  <ds:schemaRefs>
    <ds:schemaRef ds:uri="http://schemas.microsoft.com/office/2006/metadata/properties"/>
    <ds:schemaRef ds:uri="http://schemas.microsoft.com/office/infopath/2007/PartnerControls"/>
    <ds:schemaRef ds:uri="1cd8b50d-ee91-41ea-89cb-c002b6858ebd"/>
    <ds:schemaRef ds:uri="8f372a59-31d2-47b5-bafe-5b1289d11c7a"/>
  </ds:schemaRefs>
</ds:datastoreItem>
</file>

<file path=customXml/itemProps2.xml><?xml version="1.0" encoding="utf-8"?>
<ds:datastoreItem xmlns:ds="http://schemas.openxmlformats.org/officeDocument/2006/customXml" ds:itemID="{E5F455B6-189F-4D5A-9CFB-F90BBC5F256F}">
  <ds:schemaRefs>
    <ds:schemaRef ds:uri="http://schemas.microsoft.com/sharepoint/v3/contenttype/forms"/>
  </ds:schemaRefs>
</ds:datastoreItem>
</file>

<file path=customXml/itemProps3.xml><?xml version="1.0" encoding="utf-8"?>
<ds:datastoreItem xmlns:ds="http://schemas.openxmlformats.org/officeDocument/2006/customXml" ds:itemID="{D89C5A3D-DD1C-434D-BE2B-343906BCD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8b50d-ee91-41ea-89cb-c002b6858ebd"/>
    <ds:schemaRef ds:uri="8f372a59-31d2-47b5-bafe-5b1289d1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0459C-9F0C-8746-9EEA-A13591AB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Document_Template_1_Poppins</Template>
  <TotalTime>0</TotalTime>
  <Pages>5</Pages>
  <Words>1669</Words>
  <Characters>8397</Characters>
  <Application>Microsoft Office Word</Application>
  <DocSecurity>0</DocSecurity>
  <Lines>289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Links>
    <vt:vector size="84" baseType="variant">
      <vt:variant>
        <vt:i4>3014678</vt:i4>
      </vt:variant>
      <vt:variant>
        <vt:i4>36</vt:i4>
      </vt:variant>
      <vt:variant>
        <vt:i4>0</vt:i4>
      </vt:variant>
      <vt:variant>
        <vt:i4>5</vt:i4>
      </vt:variant>
      <vt:variant>
        <vt:lpwstr>mailto:stefan.donnelly@homelesslink.org.uk</vt:lpwstr>
      </vt:variant>
      <vt:variant>
        <vt:lpwstr/>
      </vt:variant>
      <vt:variant>
        <vt:i4>5963797</vt:i4>
      </vt:variant>
      <vt:variant>
        <vt:i4>33</vt:i4>
      </vt:variant>
      <vt:variant>
        <vt:i4>0</vt:i4>
      </vt:variant>
      <vt:variant>
        <vt:i4>5</vt:i4>
      </vt:variant>
      <vt:variant>
        <vt:lpwstr>https://homeless.org.uk/knowledge-hub/applying-for-a-voter-authority-certificate/</vt:lpwstr>
      </vt:variant>
      <vt:variant>
        <vt:lpwstr/>
      </vt:variant>
      <vt:variant>
        <vt:i4>4849735</vt:i4>
      </vt:variant>
      <vt:variant>
        <vt:i4>30</vt:i4>
      </vt:variant>
      <vt:variant>
        <vt:i4>0</vt:i4>
      </vt:variant>
      <vt:variant>
        <vt:i4>5</vt:i4>
      </vt:variant>
      <vt:variant>
        <vt:lpwstr>https://homeless.org.uk/knowledge-hub/registering-to-vote-with-no-fixed-or-permanent-address/</vt:lpwstr>
      </vt:variant>
      <vt:variant>
        <vt:lpwstr/>
      </vt:variant>
      <vt:variant>
        <vt:i4>3604530</vt:i4>
      </vt:variant>
      <vt:variant>
        <vt:i4>27</vt:i4>
      </vt:variant>
      <vt:variant>
        <vt:i4>0</vt:i4>
      </vt:variant>
      <vt:variant>
        <vt:i4>5</vt:i4>
      </vt:variant>
      <vt:variant>
        <vt:lpwstr>https://homelesslink.sharepoint.com/:w:/s/CI/IQDH1ruFPziBQKd__o6Na33BAWgdPE3qaEg6KzZxwvytSdI?e=rva7Pk</vt:lpwstr>
      </vt:variant>
      <vt:variant>
        <vt:lpwstr/>
      </vt:variant>
      <vt:variant>
        <vt:i4>5439493</vt:i4>
      </vt:variant>
      <vt:variant>
        <vt:i4>24</vt:i4>
      </vt:variant>
      <vt:variant>
        <vt:i4>0</vt:i4>
      </vt:variant>
      <vt:variant>
        <vt:i4>5</vt:i4>
      </vt:variant>
      <vt:variant>
        <vt:lpwstr>https://homelesslink.sharepoint.com/:w:/s/CI/IQCiePaDLPV9Q4ias1Ajc7kTAf6YtTcrSVTt4u2tlDjrkFA?e=LbD7LN</vt:lpwstr>
      </vt:variant>
      <vt:variant>
        <vt:lpwstr/>
      </vt:variant>
      <vt:variant>
        <vt:i4>3932274</vt:i4>
      </vt:variant>
      <vt:variant>
        <vt:i4>21</vt:i4>
      </vt:variant>
      <vt:variant>
        <vt:i4>0</vt:i4>
      </vt:variant>
      <vt:variant>
        <vt:i4>5</vt:i4>
      </vt:variant>
      <vt:variant>
        <vt:lpwstr>https://www.gov.uk/find-your-local-councillors</vt:lpwstr>
      </vt:variant>
      <vt:variant>
        <vt:lpwstr/>
      </vt:variant>
      <vt:variant>
        <vt:i4>5767171</vt:i4>
      </vt:variant>
      <vt:variant>
        <vt:i4>18</vt:i4>
      </vt:variant>
      <vt:variant>
        <vt:i4>0</vt:i4>
      </vt:variant>
      <vt:variant>
        <vt:i4>5</vt:i4>
      </vt:variant>
      <vt:variant>
        <vt:lpwstr>https://www.electoralcommission.org.uk/i-am-a/voter/your-election-information</vt:lpwstr>
      </vt:variant>
      <vt:variant>
        <vt:lpwstr/>
      </vt:variant>
      <vt:variant>
        <vt:i4>4456449</vt:i4>
      </vt:variant>
      <vt:variant>
        <vt:i4>15</vt:i4>
      </vt:variant>
      <vt:variant>
        <vt:i4>0</vt:i4>
      </vt:variant>
      <vt:variant>
        <vt:i4>5</vt:i4>
      </vt:variant>
      <vt:variant>
        <vt:lpwstr>https://whocanivotefor.co.uk/</vt:lpwstr>
      </vt:variant>
      <vt:variant>
        <vt:lpwstr/>
      </vt:variant>
      <vt:variant>
        <vt:i4>6094909</vt:i4>
      </vt:variant>
      <vt:variant>
        <vt:i4>12</vt:i4>
      </vt:variant>
      <vt:variant>
        <vt:i4>0</vt:i4>
      </vt:variant>
      <vt:variant>
        <vt:i4>5</vt:i4>
      </vt:variant>
      <vt:variant>
        <vt:lpwstr>https://homelesslink.sharepoint.com/:w:/s/CI/IQANbpElhDsyRIPIoGcyU5yZAfmT-Vr_9rMdCVqYgumKqzQ?e=9tFRGz</vt:lpwstr>
      </vt:variant>
      <vt:variant>
        <vt:lpwstr/>
      </vt:variant>
      <vt:variant>
        <vt:i4>5767171</vt:i4>
      </vt:variant>
      <vt:variant>
        <vt:i4>9</vt:i4>
      </vt:variant>
      <vt:variant>
        <vt:i4>0</vt:i4>
      </vt:variant>
      <vt:variant>
        <vt:i4>5</vt:i4>
      </vt:variant>
      <vt:variant>
        <vt:lpwstr>https://www.electoralcommission.org.uk/i-am-a/voter/your-election-information</vt:lpwstr>
      </vt:variant>
      <vt:variant>
        <vt:lpwstr/>
      </vt:variant>
      <vt:variant>
        <vt:i4>4456449</vt:i4>
      </vt:variant>
      <vt:variant>
        <vt:i4>6</vt:i4>
      </vt:variant>
      <vt:variant>
        <vt:i4>0</vt:i4>
      </vt:variant>
      <vt:variant>
        <vt:i4>5</vt:i4>
      </vt:variant>
      <vt:variant>
        <vt:lpwstr>https://whocanivotefor.co.uk/</vt:lpwstr>
      </vt:variant>
      <vt:variant>
        <vt:lpwstr/>
      </vt:variant>
      <vt:variant>
        <vt:i4>7667818</vt:i4>
      </vt:variant>
      <vt:variant>
        <vt:i4>3</vt:i4>
      </vt:variant>
      <vt:variant>
        <vt:i4>0</vt:i4>
      </vt:variant>
      <vt:variant>
        <vt:i4>5</vt:i4>
      </vt:variant>
      <vt:variant>
        <vt:lpwstr>https://charitycommission.blog.gov.uk/2024/05/20/campaigning-and-political-activity-what-do-charities-need-to-consider-ahead-of-a-general-election/</vt:lpwstr>
      </vt:variant>
      <vt:variant>
        <vt:lpwstr/>
      </vt:variant>
      <vt:variant>
        <vt:i4>1441822</vt:i4>
      </vt:variant>
      <vt:variant>
        <vt:i4>0</vt:i4>
      </vt:variant>
      <vt:variant>
        <vt:i4>0</vt:i4>
      </vt:variant>
      <vt:variant>
        <vt:i4>5</vt:i4>
      </vt:variant>
      <vt:variant>
        <vt:lpwstr>https://www.electoralcommission.org.uk/voting-and-elections/key-dates-voters-2026</vt:lpwstr>
      </vt:variant>
      <vt:variant>
        <vt:lpwstr/>
      </vt:variant>
      <vt:variant>
        <vt:i4>3014678</vt:i4>
      </vt:variant>
      <vt:variant>
        <vt:i4>0</vt:i4>
      </vt:variant>
      <vt:variant>
        <vt:i4>0</vt:i4>
      </vt:variant>
      <vt:variant>
        <vt:i4>5</vt:i4>
      </vt:variant>
      <vt:variant>
        <vt:lpwstr>mailto:Stefan.donnelly@homelesslink.org.uk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Cartridge</dc:creator>
  <cp:keywords/>
  <dc:description/>
  <cp:lastModifiedBy>Stefan Donnelly</cp:lastModifiedBy>
  <cp:revision>2</cp:revision>
  <cp:lastPrinted>2025-03-10T06:41:00Z</cp:lastPrinted>
  <dcterms:created xsi:type="dcterms:W3CDTF">2026-04-15T14:22:00Z</dcterms:created>
  <dcterms:modified xsi:type="dcterms:W3CDTF">2026-04-15T14:22:00Z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0x0101008E9D9912803DC84A8BBC215C3D2E44AC</vt:lpwstr>
  </property>
  <property fmtid="{D5CDD505-2E9C-101B-9397-08002B2CF9AE}" pid="3" name="MediaServiceImageTags">
    <vt:lpwstr/>
  </property>
</Properties>
</file>